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4DBB" w14:textId="77777777" w:rsidR="008F5B5E" w:rsidRDefault="00000000">
      <w:pPr>
        <w:rPr>
          <w:rFonts w:ascii="黑体" w:eastAsia="黑体" w:hAnsi="黑体"/>
          <w:sz w:val="32"/>
          <w:szCs w:val="32"/>
        </w:rPr>
      </w:pPr>
      <w:bookmarkStart w:id="0" w:name="_Hlk65677777"/>
      <w:r>
        <w:rPr>
          <w:rFonts w:ascii="黑体" w:eastAsia="黑体" w:hAnsi="黑体" w:hint="eastAsia"/>
          <w:sz w:val="32"/>
          <w:szCs w:val="32"/>
        </w:rPr>
        <w:t>附件4</w:t>
      </w:r>
    </w:p>
    <w:p w14:paraId="2B00E763" w14:textId="77777777" w:rsidR="008F5B5E" w:rsidRDefault="008F5B5E">
      <w:pPr>
        <w:rPr>
          <w:rFonts w:ascii="黑体" w:eastAsia="黑体" w:hAnsi="黑体"/>
          <w:sz w:val="32"/>
          <w:szCs w:val="32"/>
        </w:rPr>
      </w:pPr>
    </w:p>
    <w:p w14:paraId="5CB97C88" w14:textId="77777777" w:rsidR="008F5B5E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平台技术入库数据采集表</w:t>
      </w:r>
    </w:p>
    <w:tbl>
      <w:tblPr>
        <w:tblW w:w="1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  <w:gridCol w:w="613"/>
        <w:gridCol w:w="613"/>
        <w:gridCol w:w="614"/>
      </w:tblGrid>
      <w:tr w:rsidR="008F5B5E" w14:paraId="2717CAFE" w14:textId="77777777">
        <w:trPr>
          <w:trHeight w:val="2701"/>
          <w:jc w:val="center"/>
        </w:trPr>
        <w:tc>
          <w:tcPr>
            <w:tcW w:w="613" w:type="dxa"/>
            <w:vAlign w:val="center"/>
          </w:tcPr>
          <w:p w14:paraId="52EB56C1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技术一级分类</w:t>
            </w:r>
          </w:p>
        </w:tc>
        <w:tc>
          <w:tcPr>
            <w:tcW w:w="613" w:type="dxa"/>
            <w:vAlign w:val="center"/>
          </w:tcPr>
          <w:p w14:paraId="296C12CA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技术二级分类</w:t>
            </w:r>
          </w:p>
        </w:tc>
        <w:tc>
          <w:tcPr>
            <w:tcW w:w="614" w:type="dxa"/>
            <w:vAlign w:val="center"/>
          </w:tcPr>
          <w:p w14:paraId="32199FB5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技术三级分类</w:t>
            </w:r>
          </w:p>
        </w:tc>
        <w:tc>
          <w:tcPr>
            <w:tcW w:w="613" w:type="dxa"/>
            <w:vAlign w:val="center"/>
          </w:tcPr>
          <w:p w14:paraId="1C10B1CE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技术类型</w:t>
            </w:r>
          </w:p>
        </w:tc>
        <w:tc>
          <w:tcPr>
            <w:tcW w:w="613" w:type="dxa"/>
            <w:vAlign w:val="center"/>
          </w:tcPr>
          <w:p w14:paraId="4781F783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技术名称</w:t>
            </w:r>
          </w:p>
        </w:tc>
        <w:tc>
          <w:tcPr>
            <w:tcW w:w="614" w:type="dxa"/>
            <w:vAlign w:val="center"/>
          </w:tcPr>
          <w:p w14:paraId="600147F6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技术产出年份</w:t>
            </w:r>
          </w:p>
        </w:tc>
        <w:tc>
          <w:tcPr>
            <w:tcW w:w="613" w:type="dxa"/>
            <w:vAlign w:val="center"/>
          </w:tcPr>
          <w:p w14:paraId="2C328D5F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评估状态</w:t>
            </w:r>
          </w:p>
        </w:tc>
        <w:tc>
          <w:tcPr>
            <w:tcW w:w="613" w:type="dxa"/>
            <w:vAlign w:val="center"/>
          </w:tcPr>
          <w:p w14:paraId="2A6649A8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技术描述</w:t>
            </w:r>
          </w:p>
        </w:tc>
        <w:tc>
          <w:tcPr>
            <w:tcW w:w="614" w:type="dxa"/>
            <w:vAlign w:val="center"/>
          </w:tcPr>
          <w:p w14:paraId="31248B32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基本原理</w:t>
            </w:r>
          </w:p>
        </w:tc>
        <w:tc>
          <w:tcPr>
            <w:tcW w:w="613" w:type="dxa"/>
            <w:vAlign w:val="center"/>
          </w:tcPr>
          <w:p w14:paraId="61FCDCD9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工艺流程</w:t>
            </w:r>
          </w:p>
        </w:tc>
        <w:tc>
          <w:tcPr>
            <w:tcW w:w="613" w:type="dxa"/>
            <w:vAlign w:val="center"/>
          </w:tcPr>
          <w:p w14:paraId="3CB148F3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适用范围</w:t>
            </w:r>
          </w:p>
        </w:tc>
        <w:tc>
          <w:tcPr>
            <w:tcW w:w="614" w:type="dxa"/>
            <w:vAlign w:val="center"/>
          </w:tcPr>
          <w:p w14:paraId="78485D21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技术状态</w:t>
            </w:r>
          </w:p>
        </w:tc>
        <w:tc>
          <w:tcPr>
            <w:tcW w:w="613" w:type="dxa"/>
            <w:vAlign w:val="center"/>
          </w:tcPr>
          <w:p w14:paraId="0B29A670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技术经济指标</w:t>
            </w:r>
          </w:p>
        </w:tc>
        <w:tc>
          <w:tcPr>
            <w:tcW w:w="613" w:type="dxa"/>
            <w:vAlign w:val="center"/>
          </w:tcPr>
          <w:p w14:paraId="57E2DC72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应用案例名称</w:t>
            </w:r>
          </w:p>
        </w:tc>
        <w:tc>
          <w:tcPr>
            <w:tcW w:w="614" w:type="dxa"/>
            <w:vAlign w:val="center"/>
          </w:tcPr>
          <w:p w14:paraId="352FDF60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业主单位</w:t>
            </w:r>
          </w:p>
        </w:tc>
        <w:tc>
          <w:tcPr>
            <w:tcW w:w="613" w:type="dxa"/>
            <w:vAlign w:val="center"/>
          </w:tcPr>
          <w:p w14:paraId="0899372D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案例所在地</w:t>
            </w:r>
          </w:p>
        </w:tc>
        <w:tc>
          <w:tcPr>
            <w:tcW w:w="613" w:type="dxa"/>
            <w:vAlign w:val="center"/>
          </w:tcPr>
          <w:p w14:paraId="78E66FE4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工程规模及项目运行时间</w:t>
            </w:r>
          </w:p>
        </w:tc>
        <w:tc>
          <w:tcPr>
            <w:tcW w:w="614" w:type="dxa"/>
            <w:vAlign w:val="center"/>
          </w:tcPr>
          <w:p w14:paraId="3B5F8706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污染防治效果和达标情况</w:t>
            </w:r>
          </w:p>
        </w:tc>
        <w:tc>
          <w:tcPr>
            <w:tcW w:w="613" w:type="dxa"/>
            <w:vAlign w:val="center"/>
          </w:tcPr>
          <w:p w14:paraId="5ACBBB22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主要工艺运行及控制参数</w:t>
            </w:r>
          </w:p>
        </w:tc>
        <w:tc>
          <w:tcPr>
            <w:tcW w:w="613" w:type="dxa"/>
            <w:vAlign w:val="center"/>
          </w:tcPr>
          <w:p w14:paraId="54D6EBE8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关键设备及设备参数</w:t>
            </w:r>
          </w:p>
        </w:tc>
        <w:tc>
          <w:tcPr>
            <w:tcW w:w="614" w:type="dxa"/>
            <w:vAlign w:val="center"/>
          </w:tcPr>
          <w:p w14:paraId="5424F3FA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投资费用</w:t>
            </w:r>
          </w:p>
        </w:tc>
        <w:tc>
          <w:tcPr>
            <w:tcW w:w="613" w:type="dxa"/>
            <w:vAlign w:val="center"/>
          </w:tcPr>
          <w:p w14:paraId="28B0AFB7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运行费用</w:t>
            </w:r>
          </w:p>
        </w:tc>
        <w:tc>
          <w:tcPr>
            <w:tcW w:w="613" w:type="dxa"/>
            <w:vAlign w:val="center"/>
          </w:tcPr>
          <w:p w14:paraId="1D51B68E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资源节约和综合利用情况</w:t>
            </w:r>
          </w:p>
        </w:tc>
        <w:tc>
          <w:tcPr>
            <w:tcW w:w="614" w:type="dxa"/>
            <w:vAlign w:val="center"/>
          </w:tcPr>
          <w:p w14:paraId="62D52C77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技术信息联系人</w:t>
            </w:r>
          </w:p>
        </w:tc>
      </w:tr>
      <w:tr w:rsidR="008F5B5E" w14:paraId="4B4F421B" w14:textId="77777777">
        <w:trPr>
          <w:trHeight w:val="487"/>
          <w:jc w:val="center"/>
        </w:trPr>
        <w:tc>
          <w:tcPr>
            <w:tcW w:w="613" w:type="dxa"/>
            <w:vAlign w:val="center"/>
          </w:tcPr>
          <w:p w14:paraId="56D32C1E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1</w:t>
            </w:r>
          </w:p>
        </w:tc>
        <w:tc>
          <w:tcPr>
            <w:tcW w:w="613" w:type="dxa"/>
            <w:vAlign w:val="center"/>
          </w:tcPr>
          <w:p w14:paraId="7E505D6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C1D195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36199B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253A2A1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D92D275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4A08F6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EAAEF9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EB52C2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76C6B0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553AE1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64B4097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FF9A13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6AABC4F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F06E9C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7446C23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6F54E9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BD3A79B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1D1AF1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437C226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A202B1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F229C06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DC87DA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F884F1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</w:tr>
      <w:tr w:rsidR="008F5B5E" w14:paraId="0159C170" w14:textId="77777777">
        <w:trPr>
          <w:trHeight w:val="487"/>
          <w:jc w:val="center"/>
        </w:trPr>
        <w:tc>
          <w:tcPr>
            <w:tcW w:w="613" w:type="dxa"/>
            <w:vAlign w:val="center"/>
          </w:tcPr>
          <w:p w14:paraId="3AA7DF59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14:paraId="5530357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5810CA6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2CF090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B9A51BF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A3EDE0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8D9BED6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47B0C6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F97C48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C5A50B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FD7842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9F68A51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2250257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0D7B74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E9FA37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D4F09A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C3274C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6B6F513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3E49A4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3FEFDA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856503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250A95F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B7E755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D6907B7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</w:tr>
      <w:tr w:rsidR="008F5B5E" w14:paraId="0189F902" w14:textId="77777777">
        <w:trPr>
          <w:trHeight w:val="487"/>
          <w:jc w:val="center"/>
        </w:trPr>
        <w:tc>
          <w:tcPr>
            <w:tcW w:w="613" w:type="dxa"/>
            <w:vAlign w:val="center"/>
          </w:tcPr>
          <w:p w14:paraId="6B5EA3E0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3</w:t>
            </w:r>
          </w:p>
        </w:tc>
        <w:tc>
          <w:tcPr>
            <w:tcW w:w="613" w:type="dxa"/>
            <w:vAlign w:val="center"/>
          </w:tcPr>
          <w:p w14:paraId="28C1BF7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BDA02D5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5AB625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AE9AAC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14A87EF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34DD9A1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CA2CE6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CD61CB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D19634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202E58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42D19C7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142D30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BA7081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1EF267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EA271B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8F1BAA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C92301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F4CE98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4A8D3C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BD0BE4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21F71F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B6507D2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DE9E885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</w:tr>
      <w:tr w:rsidR="008F5B5E" w14:paraId="2A14A022" w14:textId="77777777">
        <w:trPr>
          <w:trHeight w:val="446"/>
          <w:jc w:val="center"/>
        </w:trPr>
        <w:tc>
          <w:tcPr>
            <w:tcW w:w="613" w:type="dxa"/>
            <w:vAlign w:val="center"/>
          </w:tcPr>
          <w:p w14:paraId="2522682B" w14:textId="77777777" w:rsidR="008F5B5E" w:rsidRDefault="00000000">
            <w:pPr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eastAsia="仿宋_GB2312"/>
                <w:spacing w:val="-6"/>
                <w:szCs w:val="21"/>
              </w:rPr>
              <w:t>……</w:t>
            </w:r>
          </w:p>
        </w:tc>
        <w:tc>
          <w:tcPr>
            <w:tcW w:w="613" w:type="dxa"/>
            <w:vAlign w:val="center"/>
          </w:tcPr>
          <w:p w14:paraId="3402F411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05A093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920DE7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D04063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E6EB37B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27E8778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C3E945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7CEAC92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EBF2F63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789B458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8D8637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06CC1B7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750827E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6AADCB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3E304A4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735FA72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CD5AC5A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C41B05D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F17DE69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1BC6172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2F343A1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97662F0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DBE56CC" w14:textId="77777777" w:rsidR="008F5B5E" w:rsidRDefault="008F5B5E">
            <w:pPr>
              <w:jc w:val="center"/>
              <w:rPr>
                <w:rFonts w:eastAsia="仿宋_GB2312"/>
                <w:spacing w:val="-6"/>
                <w:szCs w:val="21"/>
              </w:rPr>
            </w:pPr>
          </w:p>
        </w:tc>
      </w:tr>
      <w:bookmarkEnd w:id="0"/>
    </w:tbl>
    <w:p w14:paraId="745011E3" w14:textId="77777777" w:rsidR="008F5B5E" w:rsidRDefault="008F5B5E">
      <w:pPr>
        <w:pStyle w:val="af"/>
        <w:shd w:val="clear" w:color="070000" w:fill="FFFFFF"/>
        <w:spacing w:before="0" w:beforeAutospacing="0" w:after="0" w:afterAutospacing="0" w:line="600" w:lineRule="exact"/>
        <w:rPr>
          <w:rFonts w:eastAsia="黑体"/>
          <w:color w:val="000000"/>
          <w:sz w:val="32"/>
          <w:szCs w:val="32"/>
          <w:shd w:val="clear" w:color="070000" w:fill="FFFFFF"/>
        </w:rPr>
      </w:pPr>
    </w:p>
    <w:sectPr w:rsidR="008F5B5E">
      <w:footerReference w:type="default" r:id="rId7"/>
      <w:pgSz w:w="16838" w:h="11906" w:orient="landscape"/>
      <w:pgMar w:top="1701" w:right="1474" w:bottom="1701" w:left="1587" w:header="851" w:footer="992" w:gutter="0"/>
      <w:pgNumType w:fmt="numberInDash" w:start="17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FEE7" w14:textId="77777777" w:rsidR="008D4F45" w:rsidRDefault="008D4F45">
      <w:r>
        <w:separator/>
      </w:r>
    </w:p>
  </w:endnote>
  <w:endnote w:type="continuationSeparator" w:id="0">
    <w:p w14:paraId="7172A0F9" w14:textId="77777777" w:rsidR="008D4F45" w:rsidRDefault="008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BE7A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A79FF" wp14:editId="47A719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1136C0E" w14:textId="77777777" w:rsidR="008F5B5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A79F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17.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" filled="f" stroked="f">
              <v:textbox style="mso-fit-shape-to-text:t" inset="0,0,0,0">
                <w:txbxContent>
                  <w:p w14:paraId="51136C0E" w14:textId="77777777" w:rsidR="008F5B5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560E76" w14:textId="77777777" w:rsidR="008F5B5E" w:rsidRDefault="008F5B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31B1" w14:textId="77777777" w:rsidR="008D4F45" w:rsidRDefault="008D4F45">
      <w:r>
        <w:separator/>
      </w:r>
    </w:p>
  </w:footnote>
  <w:footnote w:type="continuationSeparator" w:id="0">
    <w:p w14:paraId="50BF78EE" w14:textId="77777777" w:rsidR="008D4F45" w:rsidRDefault="008D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attachedTemplate r:id="rId1"/>
  <w:documentProtection w:edit="forms" w:enforcement="0"/>
  <w:defaultTabStop w:val="420"/>
  <w:drawingGridHorizontalSpacing w:val="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ODNlYzM5YWE2ZTAwNWYyNWJlMmVhZjAxOGE1NDAifQ=="/>
  </w:docVars>
  <w:rsids>
    <w:rsidRoot w:val="58672F9B"/>
    <w:rsid w:val="000970A8"/>
    <w:rsid w:val="000A3CF8"/>
    <w:rsid w:val="000A599C"/>
    <w:rsid w:val="000D413E"/>
    <w:rsid w:val="000E5482"/>
    <w:rsid w:val="00133187"/>
    <w:rsid w:val="001D5C5F"/>
    <w:rsid w:val="00207978"/>
    <w:rsid w:val="002C28C5"/>
    <w:rsid w:val="002C3C36"/>
    <w:rsid w:val="002C7577"/>
    <w:rsid w:val="002D3B75"/>
    <w:rsid w:val="00302E85"/>
    <w:rsid w:val="003761C8"/>
    <w:rsid w:val="003A333A"/>
    <w:rsid w:val="003B4D11"/>
    <w:rsid w:val="003B5A81"/>
    <w:rsid w:val="003D022F"/>
    <w:rsid w:val="004904F1"/>
    <w:rsid w:val="004A46D5"/>
    <w:rsid w:val="004E3011"/>
    <w:rsid w:val="004F510C"/>
    <w:rsid w:val="00542CF6"/>
    <w:rsid w:val="005431BF"/>
    <w:rsid w:val="005E454D"/>
    <w:rsid w:val="00663137"/>
    <w:rsid w:val="00672112"/>
    <w:rsid w:val="00714B4C"/>
    <w:rsid w:val="0071678C"/>
    <w:rsid w:val="007471DE"/>
    <w:rsid w:val="0080101F"/>
    <w:rsid w:val="00890EE0"/>
    <w:rsid w:val="008D4F45"/>
    <w:rsid w:val="008E1944"/>
    <w:rsid w:val="008F5B5E"/>
    <w:rsid w:val="009768F1"/>
    <w:rsid w:val="00996D77"/>
    <w:rsid w:val="009A371F"/>
    <w:rsid w:val="009F6177"/>
    <w:rsid w:val="00A34DD2"/>
    <w:rsid w:val="00A84A7E"/>
    <w:rsid w:val="00AB72D4"/>
    <w:rsid w:val="00AC6D2C"/>
    <w:rsid w:val="00AE3A61"/>
    <w:rsid w:val="00AF29DD"/>
    <w:rsid w:val="00AF7929"/>
    <w:rsid w:val="00B04545"/>
    <w:rsid w:val="00B0513E"/>
    <w:rsid w:val="00BB6F8B"/>
    <w:rsid w:val="00BD6EE5"/>
    <w:rsid w:val="00C15822"/>
    <w:rsid w:val="00D53D3F"/>
    <w:rsid w:val="00D64C89"/>
    <w:rsid w:val="00D7745F"/>
    <w:rsid w:val="00D8157D"/>
    <w:rsid w:val="00D929A7"/>
    <w:rsid w:val="00DB1429"/>
    <w:rsid w:val="00DC70D9"/>
    <w:rsid w:val="00E106BF"/>
    <w:rsid w:val="00E1424F"/>
    <w:rsid w:val="00E27FB2"/>
    <w:rsid w:val="00E339B4"/>
    <w:rsid w:val="00E90EB7"/>
    <w:rsid w:val="00EC3729"/>
    <w:rsid w:val="00ED5B10"/>
    <w:rsid w:val="00F51B0D"/>
    <w:rsid w:val="00F73C4C"/>
    <w:rsid w:val="01407CB9"/>
    <w:rsid w:val="014915B7"/>
    <w:rsid w:val="0201014B"/>
    <w:rsid w:val="02323026"/>
    <w:rsid w:val="02676F65"/>
    <w:rsid w:val="050651D2"/>
    <w:rsid w:val="059439AA"/>
    <w:rsid w:val="05D85350"/>
    <w:rsid w:val="07202BC9"/>
    <w:rsid w:val="07A80140"/>
    <w:rsid w:val="07E020D6"/>
    <w:rsid w:val="088231B0"/>
    <w:rsid w:val="0884725D"/>
    <w:rsid w:val="094D4DE3"/>
    <w:rsid w:val="09700DB4"/>
    <w:rsid w:val="0A7A4EF9"/>
    <w:rsid w:val="0B5A0B3D"/>
    <w:rsid w:val="0BE35D97"/>
    <w:rsid w:val="0C8133FE"/>
    <w:rsid w:val="0DAD577B"/>
    <w:rsid w:val="0E733AE7"/>
    <w:rsid w:val="0EDD69F3"/>
    <w:rsid w:val="0EE13979"/>
    <w:rsid w:val="0F852E02"/>
    <w:rsid w:val="1237465C"/>
    <w:rsid w:val="135B488F"/>
    <w:rsid w:val="13C03030"/>
    <w:rsid w:val="14E0769A"/>
    <w:rsid w:val="154B51FC"/>
    <w:rsid w:val="174D2357"/>
    <w:rsid w:val="176315A3"/>
    <w:rsid w:val="19147B36"/>
    <w:rsid w:val="19873F08"/>
    <w:rsid w:val="1B446915"/>
    <w:rsid w:val="1B753A98"/>
    <w:rsid w:val="1B7D6CD7"/>
    <w:rsid w:val="1C41164E"/>
    <w:rsid w:val="1CA13D54"/>
    <w:rsid w:val="1D6D3DD8"/>
    <w:rsid w:val="1E214AAB"/>
    <w:rsid w:val="1F876F05"/>
    <w:rsid w:val="20453F8C"/>
    <w:rsid w:val="21E86DFD"/>
    <w:rsid w:val="223C6D39"/>
    <w:rsid w:val="22496DE1"/>
    <w:rsid w:val="224F202A"/>
    <w:rsid w:val="235007DD"/>
    <w:rsid w:val="23527BDD"/>
    <w:rsid w:val="25DC6481"/>
    <w:rsid w:val="26626E71"/>
    <w:rsid w:val="27BA54BC"/>
    <w:rsid w:val="27FE4CDF"/>
    <w:rsid w:val="2A863917"/>
    <w:rsid w:val="2ACB60F7"/>
    <w:rsid w:val="2B460412"/>
    <w:rsid w:val="2C415E8D"/>
    <w:rsid w:val="2D3709E5"/>
    <w:rsid w:val="2E944916"/>
    <w:rsid w:val="2EAC3003"/>
    <w:rsid w:val="2F355ADF"/>
    <w:rsid w:val="304A5319"/>
    <w:rsid w:val="31B756A9"/>
    <w:rsid w:val="32353E53"/>
    <w:rsid w:val="32561F31"/>
    <w:rsid w:val="32990513"/>
    <w:rsid w:val="33C9783C"/>
    <w:rsid w:val="34076E7C"/>
    <w:rsid w:val="34AC1A4E"/>
    <w:rsid w:val="35840EDB"/>
    <w:rsid w:val="3791219A"/>
    <w:rsid w:val="37DF263C"/>
    <w:rsid w:val="3AB160CF"/>
    <w:rsid w:val="3B581288"/>
    <w:rsid w:val="3DBD7D30"/>
    <w:rsid w:val="3DF813E6"/>
    <w:rsid w:val="3E823C29"/>
    <w:rsid w:val="3F3D0228"/>
    <w:rsid w:val="3FEC1DD2"/>
    <w:rsid w:val="406D5AC5"/>
    <w:rsid w:val="407A4A77"/>
    <w:rsid w:val="410103CB"/>
    <w:rsid w:val="412236F6"/>
    <w:rsid w:val="416F245B"/>
    <w:rsid w:val="424B3824"/>
    <w:rsid w:val="442020D6"/>
    <w:rsid w:val="47F374A2"/>
    <w:rsid w:val="481E43E1"/>
    <w:rsid w:val="488F65CB"/>
    <w:rsid w:val="492156F0"/>
    <w:rsid w:val="497224E5"/>
    <w:rsid w:val="4A8D22B6"/>
    <w:rsid w:val="4BC5405E"/>
    <w:rsid w:val="4C383089"/>
    <w:rsid w:val="4C7823AE"/>
    <w:rsid w:val="4C782A1A"/>
    <w:rsid w:val="4E4D0BD9"/>
    <w:rsid w:val="4EB54731"/>
    <w:rsid w:val="4F216569"/>
    <w:rsid w:val="4FE00DBC"/>
    <w:rsid w:val="50663A71"/>
    <w:rsid w:val="50EA0634"/>
    <w:rsid w:val="51332FEE"/>
    <w:rsid w:val="52C319D8"/>
    <w:rsid w:val="52DE5BBA"/>
    <w:rsid w:val="53B669E2"/>
    <w:rsid w:val="53FE5982"/>
    <w:rsid w:val="55D1684D"/>
    <w:rsid w:val="55F87140"/>
    <w:rsid w:val="56DE2112"/>
    <w:rsid w:val="57012A00"/>
    <w:rsid w:val="581F3E7A"/>
    <w:rsid w:val="58583A02"/>
    <w:rsid w:val="58672F9B"/>
    <w:rsid w:val="586760CC"/>
    <w:rsid w:val="58D66A16"/>
    <w:rsid w:val="5A981304"/>
    <w:rsid w:val="5AE25C4F"/>
    <w:rsid w:val="5BC644A0"/>
    <w:rsid w:val="5BCE256A"/>
    <w:rsid w:val="5C0D42BF"/>
    <w:rsid w:val="5C2E2620"/>
    <w:rsid w:val="5DAA6DFB"/>
    <w:rsid w:val="5DB82AC9"/>
    <w:rsid w:val="5E162529"/>
    <w:rsid w:val="5F27607F"/>
    <w:rsid w:val="6012481A"/>
    <w:rsid w:val="60A55D12"/>
    <w:rsid w:val="61184EAA"/>
    <w:rsid w:val="61C729F1"/>
    <w:rsid w:val="624C5187"/>
    <w:rsid w:val="62884AAE"/>
    <w:rsid w:val="64745092"/>
    <w:rsid w:val="64EA6BB5"/>
    <w:rsid w:val="65191DA6"/>
    <w:rsid w:val="654625E0"/>
    <w:rsid w:val="659F06EE"/>
    <w:rsid w:val="66D41D9A"/>
    <w:rsid w:val="67E54415"/>
    <w:rsid w:val="685148C0"/>
    <w:rsid w:val="687D353D"/>
    <w:rsid w:val="68B1659A"/>
    <w:rsid w:val="68CA37B0"/>
    <w:rsid w:val="68D159D3"/>
    <w:rsid w:val="6A000277"/>
    <w:rsid w:val="6B7E1CB5"/>
    <w:rsid w:val="6D3A12F5"/>
    <w:rsid w:val="6D630933"/>
    <w:rsid w:val="6D6823EA"/>
    <w:rsid w:val="7109450B"/>
    <w:rsid w:val="715F6D16"/>
    <w:rsid w:val="72D027B6"/>
    <w:rsid w:val="73215977"/>
    <w:rsid w:val="74046D30"/>
    <w:rsid w:val="74480B07"/>
    <w:rsid w:val="74D67391"/>
    <w:rsid w:val="75151D50"/>
    <w:rsid w:val="753A43F5"/>
    <w:rsid w:val="75B13370"/>
    <w:rsid w:val="769D7C06"/>
    <w:rsid w:val="77837803"/>
    <w:rsid w:val="79C0498B"/>
    <w:rsid w:val="7A3A55D9"/>
    <w:rsid w:val="7A596608"/>
    <w:rsid w:val="7A8521BE"/>
    <w:rsid w:val="7B852210"/>
    <w:rsid w:val="7BA25549"/>
    <w:rsid w:val="7BEA48DA"/>
    <w:rsid w:val="7C99614F"/>
    <w:rsid w:val="7CAE2D1F"/>
    <w:rsid w:val="7CE65BF7"/>
    <w:rsid w:val="7E6C73DC"/>
    <w:rsid w:val="7E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5F16"/>
  <w15:docId w15:val="{EFA6DBF4-ED96-4DBE-805A-434412F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56" w:line="560" w:lineRule="exact"/>
      <w:ind w:firstLineChars="200" w:firstLine="640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640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Body Text First Indent"/>
    <w:basedOn w:val="a8"/>
    <w:pPr>
      <w:spacing w:line="588" w:lineRule="exact"/>
      <w:ind w:firstLineChars="200" w:firstLine="880"/>
    </w:pPr>
  </w:style>
  <w:style w:type="paragraph" w:styleId="a8">
    <w:name w:val="Body Text"/>
    <w:basedOn w:val="a"/>
    <w:link w:val="a9"/>
    <w:rPr>
      <w:rFonts w:ascii="宋体" w:hAnsi="宋体" w:cs="宋体"/>
      <w:sz w:val="32"/>
      <w:szCs w:val="32"/>
      <w:lang w:val="zh-CN" w:bidi="zh-CN"/>
    </w:rPr>
  </w:style>
  <w:style w:type="paragraph" w:styleId="aa">
    <w:name w:val="Plain Text"/>
    <w:basedOn w:val="a"/>
    <w:link w:val="ab"/>
    <w:unhideWhenUsed/>
    <w:rPr>
      <w:rFonts w:ascii="宋体" w:hAnsi="Courier New"/>
      <w:szCs w:val="21"/>
    </w:rPr>
  </w:style>
  <w:style w:type="paragraph" w:styleId="20">
    <w:name w:val="Body Text Indent 2"/>
    <w:basedOn w:val="a"/>
    <w:next w:val="a"/>
    <w:pPr>
      <w:spacing w:after="120" w:line="480" w:lineRule="auto"/>
      <w:ind w:leftChars="200" w:left="42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pPr>
      <w:spacing w:line="500" w:lineRule="exact"/>
    </w:pPr>
    <w:rPr>
      <w:rFonts w:eastAsia="仿宋_GB2312"/>
      <w:b/>
      <w:bCs/>
      <w:sz w:val="28"/>
    </w:rPr>
  </w:style>
  <w:style w:type="paragraph" w:styleId="ae">
    <w:name w:val="Message Header"/>
    <w:basedOn w:val="a"/>
    <w:next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f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24">
    <w:name w:val="_Style 24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styleId="af0">
    <w:name w:val="Strong"/>
    <w:qFormat/>
    <w:rPr>
      <w:rFonts w:ascii="宋体" w:hAnsi="宋体" w:cs="宋体"/>
      <w:b/>
      <w:sz w:val="24"/>
      <w:szCs w:val="20"/>
    </w:rPr>
  </w:style>
  <w:style w:type="character" w:styleId="af1">
    <w:name w:val="page number"/>
  </w:style>
  <w:style w:type="character" w:styleId="af2">
    <w:name w:val="Hyperlink"/>
    <w:rPr>
      <w:rFonts w:ascii="宋体" w:hAnsi="宋体" w:cs="宋体"/>
      <w:color w:val="0000FF"/>
      <w:sz w:val="24"/>
      <w:szCs w:val="20"/>
      <w:u w:val="single"/>
    </w:rPr>
  </w:style>
  <w:style w:type="character" w:styleId="af3">
    <w:name w:val="annotation reference"/>
    <w:rPr>
      <w:rFonts w:ascii="宋体" w:hAnsi="宋体" w:cs="宋体"/>
      <w:sz w:val="21"/>
      <w:szCs w:val="21"/>
    </w:rPr>
  </w:style>
  <w:style w:type="table" w:styleId="af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</w:rPr>
  </w:style>
  <w:style w:type="paragraph" w:customStyle="1" w:styleId="CharCharChar1Char">
    <w:name w:val="Char Char Char1 Char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ISOCTEUR" w:cs="Courier New"/>
      <w:color w:val="000000"/>
      <w:sz w:val="24"/>
      <w:szCs w:val="24"/>
    </w:rPr>
  </w:style>
  <w:style w:type="paragraph" w:customStyle="1" w:styleId="11">
    <w:name w:val="列出段落1"/>
    <w:basedOn w:val="a"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ind w:firstLine="645"/>
      <w:textAlignment w:val="baseline"/>
    </w:pPr>
  </w:style>
  <w:style w:type="paragraph" w:customStyle="1" w:styleId="09922">
    <w:name w:val="样式 四号 首行缩进:  0.99 厘米 行距: 固定值 22 磅"/>
    <w:basedOn w:val="a"/>
    <w:qFormat/>
    <w:pPr>
      <w:spacing w:line="520" w:lineRule="exact"/>
      <w:ind w:firstLine="567"/>
    </w:pPr>
    <w:rPr>
      <w:rFonts w:cs="宋体"/>
      <w:sz w:val="28"/>
      <w:szCs w:val="20"/>
    </w:rPr>
  </w:style>
  <w:style w:type="paragraph" w:customStyle="1" w:styleId="New">
    <w:name w:val="正文 New"/>
    <w:next w:val="BodyText"/>
    <w:uiPriority w:val="99"/>
    <w:qFormat/>
    <w:pPr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">
    <w:name w:val="BodyText"/>
    <w:basedOn w:val="a"/>
    <w:qFormat/>
    <w:rPr>
      <w:rFonts w:ascii="宋体" w:eastAsia="Times New Roman"/>
      <w:kern w:val="0"/>
    </w:rPr>
  </w:style>
  <w:style w:type="paragraph" w:customStyle="1" w:styleId="af5">
    <w:name w:val="正文格式"/>
    <w:basedOn w:val="a"/>
    <w:qFormat/>
    <w:pPr>
      <w:spacing w:line="360" w:lineRule="auto"/>
      <w:ind w:firstLine="482"/>
    </w:pPr>
    <w:rPr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28">
    <w:name w:val="样式 左 行距: 最小值 28 磅"/>
    <w:basedOn w:val="a"/>
    <w:uiPriority w:val="99"/>
    <w:qFormat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paragraph" w:customStyle="1" w:styleId="13">
    <w:name w:val="引文目录1"/>
    <w:basedOn w:val="a"/>
    <w:next w:val="a"/>
    <w:qFormat/>
    <w:pPr>
      <w:ind w:leftChars="200" w:left="420"/>
    </w:pPr>
  </w:style>
  <w:style w:type="paragraph" w:customStyle="1" w:styleId="cucd-0">
    <w:name w:val="cucd-0"/>
    <w:pPr>
      <w:spacing w:line="360" w:lineRule="auto"/>
      <w:ind w:firstLineChars="200" w:firstLine="480"/>
    </w:pPr>
    <w:rPr>
      <w:kern w:val="2"/>
      <w:sz w:val="24"/>
      <w:szCs w:val="24"/>
    </w:rPr>
  </w:style>
  <w:style w:type="paragraph" w:customStyle="1" w:styleId="p2">
    <w:name w:val="p2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af6">
    <w:uiPriority w:val="99"/>
    <w:unhideWhenUsed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eastAsia="方正小标宋简体"/>
      <w:kern w:val="44"/>
      <w:sz w:val="44"/>
    </w:rPr>
  </w:style>
  <w:style w:type="character" w:customStyle="1" w:styleId="30">
    <w:name w:val="标题 3 字符"/>
    <w:link w:val="3"/>
    <w:uiPriority w:val="9"/>
    <w:rPr>
      <w:rFonts w:eastAsia="楷体_GB2312"/>
    </w:rPr>
  </w:style>
  <w:style w:type="character" w:customStyle="1" w:styleId="a6">
    <w:name w:val="批注文字 字符"/>
    <w:link w:val="a4"/>
    <w:rPr>
      <w:rFonts w:ascii="宋体" w:hAnsi="宋体" w:cs="宋体"/>
      <w:kern w:val="2"/>
      <w:sz w:val="21"/>
      <w:szCs w:val="24"/>
    </w:rPr>
  </w:style>
  <w:style w:type="character" w:customStyle="1" w:styleId="a9">
    <w:name w:val="正文文本 字符"/>
    <w:link w:val="a8"/>
    <w:qFormat/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ab">
    <w:name w:val="纯文本 字符"/>
    <w:link w:val="aa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a5">
    <w:name w:val="批注主题 字符"/>
    <w:link w:val="a3"/>
    <w:rPr>
      <w:rFonts w:ascii="宋体" w:hAnsi="宋体" w:cs="宋体"/>
      <w:b/>
      <w:bCs/>
      <w:kern w:val="2"/>
      <w:sz w:val="21"/>
      <w:szCs w:val="24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NormalCharacter">
    <w:name w:val="NormalCharacter"/>
    <w:qFormat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14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网格型1"/>
    <w:basedOn w:val="14"/>
    <w:pPr>
      <w:widowControl w:val="0"/>
      <w:jc w:val="both"/>
    </w:pPr>
    <w:tblPr/>
  </w:style>
  <w:style w:type="paragraph" w:styleId="af7">
    <w:name w:val="Revision"/>
    <w:hidden/>
    <w:uiPriority w:val="99"/>
    <w:unhideWhenUsed/>
    <w:rsid w:val="00F73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5216;\&#22791;&#26597;\&#22788;&#21457;&#25991;\&#21452;&#21452;\2&#8212;20240527-&#20851;&#20110;&#24320;&#23637;&#21271;&#26041;&#23506;&#20919;&#22320;&#21306;&#20808;&#36827;&#29992;&#29983;&#24577;&#29615;&#22659;&#25216;&#24449;&#38598;&#30340;&#36890;&#30693;\20240527-&#20851;&#20110;&#24320;&#23637;&#21271;&#26041;&#23506;&#20919;&#22320;&#21306;&#20808;&#36827;&#29992;&#29983;&#24577;&#29615;&#22659;&#25216;&#24449;&#38598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20240527-关于开展北方寒冷地区先进用生态环境技征集的通知.doc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黑环验〔2014〕81号</dc:title>
  <dc:creator>朱云飞</dc:creator>
  <cp:lastModifiedBy>双双 于</cp:lastModifiedBy>
  <cp:revision>3</cp:revision>
  <dcterms:created xsi:type="dcterms:W3CDTF">2024-05-28T01:27:00Z</dcterms:created>
  <dcterms:modified xsi:type="dcterms:W3CDTF">2024-05-28T01:27:00Z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96357D6B53A540D4AE3739F01483BB32_13</vt:lpwstr>
  </property>
</Properties>
</file>