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5EA3" w14:textId="77777777" w:rsidR="008F5B5E" w:rsidRDefault="00000000">
      <w:pPr>
        <w:rPr>
          <w:rFonts w:ascii="黑体" w:eastAsia="黑体" w:hAnsi="黑体"/>
          <w:sz w:val="32"/>
          <w:szCs w:val="32"/>
        </w:rPr>
      </w:pPr>
      <w:bookmarkStart w:id="0" w:name="_Hlk65677777"/>
      <w:r>
        <w:rPr>
          <w:rFonts w:ascii="黑体" w:eastAsia="黑体" w:hAnsi="黑体" w:hint="eastAsia"/>
          <w:sz w:val="32"/>
          <w:szCs w:val="32"/>
        </w:rPr>
        <w:t>附件2</w:t>
      </w:r>
    </w:p>
    <w:p w14:paraId="401C6629" w14:textId="77777777" w:rsidR="008F5B5E" w:rsidRDefault="008F5B5E">
      <w:pPr>
        <w:rPr>
          <w:rFonts w:ascii="黑体" w:eastAsia="黑体" w:hAnsi="黑体"/>
          <w:sz w:val="32"/>
          <w:szCs w:val="32"/>
        </w:rPr>
      </w:pPr>
    </w:p>
    <w:p w14:paraId="1C880FA9" w14:textId="77777777" w:rsidR="008F5B5E" w:rsidRDefault="00000000">
      <w:pPr>
        <w:keepNext/>
        <w:keepLines/>
        <w:adjustRightInd w:val="0"/>
        <w:snapToGrid w:val="0"/>
        <w:jc w:val="center"/>
        <w:outlineLvl w:val="0"/>
        <w:rPr>
          <w:rFonts w:eastAsia="方正小标宋简体" w:cs="Times New Roman (正文 CS 字体)"/>
          <w:bCs/>
          <w:kern w:val="44"/>
          <w:sz w:val="32"/>
          <w:szCs w:val="32"/>
        </w:rPr>
      </w:pPr>
      <w:r>
        <w:rPr>
          <w:rFonts w:eastAsia="方正小标宋简体" w:cs="Times New Roman (正文 CS 字体)" w:hint="eastAsia"/>
          <w:bCs/>
          <w:kern w:val="44"/>
          <w:sz w:val="32"/>
          <w:szCs w:val="32"/>
        </w:rPr>
        <w:t>北方寒冷地区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《</w:t>
      </w:r>
      <w:r>
        <w:rPr>
          <w:rFonts w:eastAsia="方正小标宋简体" w:cs="Times New Roman (正文 CS 字体)" w:hint="eastAsia"/>
          <w:bCs/>
          <w:kern w:val="44"/>
          <w:sz w:val="32"/>
          <w:szCs w:val="32"/>
        </w:rPr>
        <w:t>应用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案例》信息填写表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337"/>
        <w:gridCol w:w="6405"/>
      </w:tblGrid>
      <w:tr w:rsidR="008F5B5E" w14:paraId="7E5C932D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2ACD74E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案例名称</w:t>
            </w:r>
          </w:p>
        </w:tc>
        <w:tc>
          <w:tcPr>
            <w:tcW w:w="6405" w:type="dxa"/>
            <w:vAlign w:val="center"/>
          </w:tcPr>
          <w:p w14:paraId="270B7A39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（应包含业主单位名称、工程规模、治理对象、核心工艺等信息）</w:t>
            </w:r>
          </w:p>
        </w:tc>
      </w:tr>
      <w:tr w:rsidR="008F5B5E" w14:paraId="2D500C5F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40872793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业主单位</w:t>
            </w:r>
          </w:p>
        </w:tc>
        <w:tc>
          <w:tcPr>
            <w:tcW w:w="6405" w:type="dxa"/>
            <w:vAlign w:val="center"/>
          </w:tcPr>
          <w:p w14:paraId="1C06008E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（业主单位所在地应属于北方寒冷地区）</w:t>
            </w:r>
          </w:p>
        </w:tc>
      </w:tr>
      <w:tr w:rsidR="008F5B5E" w14:paraId="5CEE01C0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72F7689B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工程地址</w:t>
            </w:r>
          </w:p>
        </w:tc>
        <w:tc>
          <w:tcPr>
            <w:tcW w:w="6405" w:type="dxa"/>
            <w:vAlign w:val="center"/>
          </w:tcPr>
          <w:p w14:paraId="1875092F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53A8F07D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31C60D00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工程规模</w:t>
            </w:r>
          </w:p>
        </w:tc>
        <w:tc>
          <w:tcPr>
            <w:tcW w:w="6405" w:type="dxa"/>
            <w:vAlign w:val="center"/>
          </w:tcPr>
          <w:p w14:paraId="15ED8235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4C42ED4F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131EBEF5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项目投运时间</w:t>
            </w:r>
          </w:p>
        </w:tc>
        <w:tc>
          <w:tcPr>
            <w:tcW w:w="6405" w:type="dxa"/>
            <w:vAlign w:val="center"/>
          </w:tcPr>
          <w:p w14:paraId="1D9084CA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39A59D1D" w14:textId="77777777">
        <w:trPr>
          <w:cantSplit/>
          <w:trHeight w:val="567"/>
          <w:jc w:val="center"/>
        </w:trPr>
        <w:tc>
          <w:tcPr>
            <w:tcW w:w="2117" w:type="dxa"/>
            <w:gridSpan w:val="2"/>
            <w:vAlign w:val="center"/>
          </w:tcPr>
          <w:p w14:paraId="3E96C4D1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验收情况</w:t>
            </w:r>
          </w:p>
        </w:tc>
        <w:tc>
          <w:tcPr>
            <w:tcW w:w="6405" w:type="dxa"/>
            <w:vAlign w:val="center"/>
          </w:tcPr>
          <w:p w14:paraId="39096CF4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2EE38CFE" w14:textId="77777777">
        <w:trPr>
          <w:cantSplit/>
          <w:trHeight w:val="1134"/>
          <w:jc w:val="center"/>
        </w:trPr>
        <w:tc>
          <w:tcPr>
            <w:tcW w:w="780" w:type="dxa"/>
            <w:vMerge w:val="restart"/>
            <w:vAlign w:val="center"/>
          </w:tcPr>
          <w:p w14:paraId="21893E86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工艺简介</w:t>
            </w:r>
          </w:p>
        </w:tc>
        <w:tc>
          <w:tcPr>
            <w:tcW w:w="1337" w:type="dxa"/>
            <w:vAlign w:val="center"/>
          </w:tcPr>
          <w:p w14:paraId="29305E1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工艺流程</w:t>
            </w:r>
          </w:p>
        </w:tc>
        <w:tc>
          <w:tcPr>
            <w:tcW w:w="6405" w:type="dxa"/>
            <w:vAlign w:val="center"/>
          </w:tcPr>
          <w:p w14:paraId="3F976AA8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字，给出本项目使用的工艺流程，若为图示，则需对图示进行详细说明）</w:t>
            </w:r>
          </w:p>
        </w:tc>
      </w:tr>
      <w:tr w:rsidR="008F5B5E" w14:paraId="130FCF76" w14:textId="77777777">
        <w:trPr>
          <w:cantSplit/>
          <w:trHeight w:val="1134"/>
          <w:jc w:val="center"/>
        </w:trPr>
        <w:tc>
          <w:tcPr>
            <w:tcW w:w="780" w:type="dxa"/>
            <w:vMerge/>
            <w:vAlign w:val="center"/>
          </w:tcPr>
          <w:p w14:paraId="6AA4BD91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D0966F3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主要工艺运行和控制</w:t>
            </w:r>
          </w:p>
          <w:p w14:paraId="7CBF5B1B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参数</w:t>
            </w:r>
          </w:p>
        </w:tc>
        <w:tc>
          <w:tcPr>
            <w:tcW w:w="6405" w:type="dxa"/>
            <w:vAlign w:val="center"/>
          </w:tcPr>
          <w:p w14:paraId="54170B0D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</w:t>
            </w:r>
            <w:r>
              <w:rPr>
                <w:rFonts w:eastAsia="仿宋_GB2312"/>
                <w:color w:val="000000"/>
                <w:szCs w:val="21"/>
              </w:rPr>
              <w:t>列出该技术应用于本案例时的主要工艺控制参数等）</w:t>
            </w:r>
          </w:p>
        </w:tc>
      </w:tr>
      <w:tr w:rsidR="008F5B5E" w14:paraId="1DCC2E73" w14:textId="77777777">
        <w:trPr>
          <w:cantSplit/>
          <w:trHeight w:val="1134"/>
          <w:jc w:val="center"/>
        </w:trPr>
        <w:tc>
          <w:tcPr>
            <w:tcW w:w="780" w:type="dxa"/>
            <w:vMerge/>
            <w:vAlign w:val="center"/>
          </w:tcPr>
          <w:p w14:paraId="60969E42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D423341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关键设备及设备参数</w:t>
            </w:r>
          </w:p>
        </w:tc>
        <w:tc>
          <w:tcPr>
            <w:tcW w:w="6405" w:type="dxa"/>
            <w:vAlign w:val="center"/>
          </w:tcPr>
          <w:p w14:paraId="3FB4FFF5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</w:t>
            </w:r>
            <w:r>
              <w:rPr>
                <w:rFonts w:eastAsia="仿宋_GB2312"/>
                <w:color w:val="000000"/>
                <w:szCs w:val="21"/>
              </w:rPr>
              <w:t>列出该技术应用于本案例时的主要设备性能参数等）</w:t>
            </w:r>
          </w:p>
        </w:tc>
      </w:tr>
      <w:tr w:rsidR="008F5B5E" w14:paraId="2187C2B6" w14:textId="77777777">
        <w:trPr>
          <w:cantSplit/>
          <w:trHeight w:val="1134"/>
          <w:jc w:val="center"/>
        </w:trPr>
        <w:tc>
          <w:tcPr>
            <w:tcW w:w="780" w:type="dxa"/>
            <w:vMerge w:val="restart"/>
            <w:vAlign w:val="center"/>
          </w:tcPr>
          <w:p w14:paraId="3D1EC074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技术指标</w:t>
            </w:r>
          </w:p>
        </w:tc>
        <w:tc>
          <w:tcPr>
            <w:tcW w:w="1337" w:type="dxa"/>
            <w:vAlign w:val="center"/>
          </w:tcPr>
          <w:p w14:paraId="5FC9F157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污染防治</w:t>
            </w:r>
          </w:p>
          <w:p w14:paraId="613C7038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效果和达标情况</w:t>
            </w:r>
          </w:p>
        </w:tc>
        <w:tc>
          <w:tcPr>
            <w:tcW w:w="6405" w:type="dxa"/>
            <w:vAlign w:val="center"/>
          </w:tcPr>
          <w:p w14:paraId="66A9F779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字，用文字和数据说明应用该技术后达到的效果，列出达到的污染控制标准及资源化利用的产品标准，</w:t>
            </w:r>
            <w:r>
              <w:rPr>
                <w:rFonts w:eastAsia="仿宋_GB2312"/>
                <w:color w:val="000000"/>
                <w:szCs w:val="21"/>
              </w:rPr>
              <w:t>所有数据应有检测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监测报告支撑</w:t>
            </w:r>
            <w:r>
              <w:rPr>
                <w:rFonts w:eastAsia="仿宋_GB2312"/>
                <w:szCs w:val="21"/>
              </w:rPr>
              <w:t>）</w:t>
            </w:r>
          </w:p>
        </w:tc>
      </w:tr>
      <w:tr w:rsidR="008F5B5E" w14:paraId="14698DFE" w14:textId="77777777">
        <w:trPr>
          <w:cantSplit/>
          <w:trHeight w:val="1134"/>
          <w:jc w:val="center"/>
        </w:trPr>
        <w:tc>
          <w:tcPr>
            <w:tcW w:w="780" w:type="dxa"/>
            <w:vMerge/>
            <w:vAlign w:val="center"/>
          </w:tcPr>
          <w:p w14:paraId="70458D37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74773A9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二次污染</w:t>
            </w:r>
          </w:p>
          <w:p w14:paraId="4B2CFDD3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治理情况</w:t>
            </w:r>
          </w:p>
        </w:tc>
        <w:tc>
          <w:tcPr>
            <w:tcW w:w="6405" w:type="dxa"/>
            <w:vAlign w:val="center"/>
          </w:tcPr>
          <w:p w14:paraId="181262EB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字，列出二次污染产生和治理情况，治理后的效果应以</w:t>
            </w:r>
            <w:r>
              <w:rPr>
                <w:rFonts w:eastAsia="仿宋_GB2312"/>
                <w:color w:val="000000"/>
                <w:szCs w:val="21"/>
              </w:rPr>
              <w:t>检测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监测报告为支撑</w:t>
            </w:r>
            <w:r>
              <w:rPr>
                <w:rFonts w:eastAsia="仿宋_GB2312"/>
                <w:szCs w:val="21"/>
              </w:rPr>
              <w:t>）</w:t>
            </w:r>
          </w:p>
        </w:tc>
      </w:tr>
      <w:tr w:rsidR="008F5B5E" w14:paraId="4733B5E0" w14:textId="77777777">
        <w:trPr>
          <w:cantSplit/>
          <w:trHeight w:val="1134"/>
          <w:jc w:val="center"/>
        </w:trPr>
        <w:tc>
          <w:tcPr>
            <w:tcW w:w="780" w:type="dxa"/>
            <w:vMerge w:val="restart"/>
            <w:vAlign w:val="center"/>
          </w:tcPr>
          <w:p w14:paraId="3078FABA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经济指标</w:t>
            </w:r>
          </w:p>
        </w:tc>
        <w:tc>
          <w:tcPr>
            <w:tcW w:w="1337" w:type="dxa"/>
            <w:vAlign w:val="center"/>
          </w:tcPr>
          <w:p w14:paraId="2C3786EA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投资费用</w:t>
            </w:r>
          </w:p>
        </w:tc>
        <w:tc>
          <w:tcPr>
            <w:tcW w:w="6405" w:type="dxa"/>
            <w:vAlign w:val="center"/>
          </w:tcPr>
          <w:p w14:paraId="693F9493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字，说明项目的投资基本构成，总投资费用，列出工程基础设施建设费用和设备投资等费用，核算单位处理能力的投资费用。）</w:t>
            </w:r>
          </w:p>
        </w:tc>
      </w:tr>
      <w:tr w:rsidR="008F5B5E" w14:paraId="5F34EC61" w14:textId="77777777">
        <w:trPr>
          <w:cantSplit/>
          <w:trHeight w:val="1134"/>
          <w:jc w:val="center"/>
        </w:trPr>
        <w:tc>
          <w:tcPr>
            <w:tcW w:w="780" w:type="dxa"/>
            <w:vMerge/>
            <w:vAlign w:val="center"/>
          </w:tcPr>
          <w:p w14:paraId="25D5307D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EB1E447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运行费用</w:t>
            </w:r>
          </w:p>
        </w:tc>
        <w:tc>
          <w:tcPr>
            <w:tcW w:w="6405" w:type="dxa"/>
            <w:vAlign w:val="center"/>
          </w:tcPr>
          <w:p w14:paraId="098F72D4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字，分列工程运行物耗、能耗、人员工资、设备折旧、维修管理等费用，核算出年运行费用和单位处理能力的运行费用。如果项目实施可以带来副产品或明显节水节能效果，应用数据说明其经济效益。）</w:t>
            </w:r>
          </w:p>
        </w:tc>
      </w:tr>
      <w:tr w:rsidR="008F5B5E" w14:paraId="6B50F645" w14:textId="77777777">
        <w:trPr>
          <w:cantSplit/>
          <w:trHeight w:val="1134"/>
          <w:jc w:val="center"/>
        </w:trPr>
        <w:tc>
          <w:tcPr>
            <w:tcW w:w="780" w:type="dxa"/>
            <w:vMerge/>
            <w:vAlign w:val="center"/>
          </w:tcPr>
          <w:p w14:paraId="0C5D3C61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FE2015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能源、资源节约和综合利用情况</w:t>
            </w:r>
          </w:p>
        </w:tc>
        <w:tc>
          <w:tcPr>
            <w:tcW w:w="6405" w:type="dxa"/>
            <w:vAlign w:val="center"/>
          </w:tcPr>
          <w:p w14:paraId="4C5B72D3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字，根据实际情况填写。列出能源、资源节约、回收及综合利用情况等）</w:t>
            </w:r>
          </w:p>
        </w:tc>
      </w:tr>
      <w:tr w:rsidR="008F5B5E" w14:paraId="1C468D56" w14:textId="77777777">
        <w:trPr>
          <w:cantSplit/>
          <w:trHeight w:val="680"/>
          <w:jc w:val="center"/>
        </w:trPr>
        <w:tc>
          <w:tcPr>
            <w:tcW w:w="2117" w:type="dxa"/>
            <w:gridSpan w:val="2"/>
            <w:vMerge w:val="restart"/>
            <w:vAlign w:val="center"/>
          </w:tcPr>
          <w:p w14:paraId="1C04AB4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案例照片</w:t>
            </w:r>
          </w:p>
        </w:tc>
        <w:tc>
          <w:tcPr>
            <w:tcW w:w="6405" w:type="dxa"/>
            <w:vAlign w:val="center"/>
          </w:tcPr>
          <w:p w14:paraId="7A2C9B16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项目全局照片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</w:p>
        </w:tc>
      </w:tr>
      <w:tr w:rsidR="008F5B5E" w14:paraId="496A31D9" w14:textId="77777777">
        <w:trPr>
          <w:cantSplit/>
          <w:trHeight w:val="680"/>
          <w:jc w:val="center"/>
        </w:trPr>
        <w:tc>
          <w:tcPr>
            <w:tcW w:w="2117" w:type="dxa"/>
            <w:gridSpan w:val="2"/>
            <w:vMerge/>
            <w:vAlign w:val="center"/>
          </w:tcPr>
          <w:p w14:paraId="59A8D6E9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3D498B1A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项目工艺流程照片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</w:p>
        </w:tc>
      </w:tr>
      <w:tr w:rsidR="008F5B5E" w14:paraId="6498795D" w14:textId="77777777">
        <w:trPr>
          <w:cantSplit/>
          <w:trHeight w:val="680"/>
          <w:jc w:val="center"/>
        </w:trPr>
        <w:tc>
          <w:tcPr>
            <w:tcW w:w="2117" w:type="dxa"/>
            <w:gridSpan w:val="2"/>
            <w:vMerge/>
            <w:vAlign w:val="center"/>
          </w:tcPr>
          <w:p w14:paraId="0A071DAA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4E09AF57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项目主要工艺设备照片</w:t>
            </w:r>
            <w:r>
              <w:rPr>
                <w:rFonts w:eastAsia="仿宋_GB2312"/>
                <w:color w:val="000000"/>
                <w:szCs w:val="21"/>
              </w:rPr>
              <w:t>1-2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</w:p>
        </w:tc>
      </w:tr>
      <w:tr w:rsidR="008F5B5E" w14:paraId="6246D3BC" w14:textId="77777777">
        <w:trPr>
          <w:cantSplit/>
          <w:trHeight w:val="680"/>
          <w:jc w:val="center"/>
        </w:trPr>
        <w:tc>
          <w:tcPr>
            <w:tcW w:w="2117" w:type="dxa"/>
            <w:gridSpan w:val="2"/>
            <w:vMerge/>
            <w:vAlign w:val="center"/>
          </w:tcPr>
          <w:p w14:paraId="4874E00B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46C3D81E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污染治理效果、产品照片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</w:p>
        </w:tc>
      </w:tr>
      <w:tr w:rsidR="008F5B5E" w14:paraId="00567F68" w14:textId="77777777">
        <w:trPr>
          <w:cantSplit/>
          <w:trHeight w:val="680"/>
          <w:jc w:val="center"/>
        </w:trPr>
        <w:tc>
          <w:tcPr>
            <w:tcW w:w="2117" w:type="dxa"/>
            <w:gridSpan w:val="2"/>
            <w:vMerge/>
            <w:vAlign w:val="center"/>
          </w:tcPr>
          <w:p w14:paraId="5235AF28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708D85E4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其它照片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张</w:t>
            </w:r>
          </w:p>
        </w:tc>
      </w:tr>
      <w:tr w:rsidR="008F5B5E" w14:paraId="2443D40A" w14:textId="77777777">
        <w:trPr>
          <w:cantSplit/>
          <w:trHeight w:val="1134"/>
          <w:jc w:val="center"/>
        </w:trPr>
        <w:tc>
          <w:tcPr>
            <w:tcW w:w="2117" w:type="dxa"/>
            <w:gridSpan w:val="2"/>
            <w:vMerge/>
            <w:vAlign w:val="center"/>
          </w:tcPr>
          <w:p w14:paraId="11626AC3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07A6743D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照片要求：端正、清晰；名称需要根据图片对应的内容命名；尽量使用</w:t>
            </w:r>
            <w:r>
              <w:rPr>
                <w:rFonts w:eastAsia="仿宋_GB2312"/>
                <w:color w:val="000000"/>
                <w:szCs w:val="21"/>
              </w:rPr>
              <w:t>jpeg</w:t>
            </w:r>
            <w:r>
              <w:rPr>
                <w:rFonts w:eastAsia="仿宋_GB2312"/>
                <w:color w:val="000000"/>
                <w:szCs w:val="21"/>
              </w:rPr>
              <w:t>等常见格式，大小在</w:t>
            </w:r>
            <w:r>
              <w:rPr>
                <w:rFonts w:eastAsia="仿宋_GB2312"/>
                <w:color w:val="000000"/>
                <w:szCs w:val="21"/>
              </w:rPr>
              <w:t>1MB</w:t>
            </w:r>
            <w:r>
              <w:rPr>
                <w:rFonts w:eastAsia="仿宋_GB2312"/>
                <w:color w:val="000000"/>
                <w:szCs w:val="21"/>
              </w:rPr>
              <w:t>左右。</w:t>
            </w:r>
          </w:p>
          <w:p w14:paraId="17C60F40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（可附后，或单独打包发送）</w:t>
            </w:r>
          </w:p>
        </w:tc>
      </w:tr>
      <w:tr w:rsidR="008F5B5E" w14:paraId="125C2225" w14:textId="77777777">
        <w:trPr>
          <w:cantSplit/>
          <w:trHeight w:val="850"/>
          <w:jc w:val="center"/>
        </w:trPr>
        <w:tc>
          <w:tcPr>
            <w:tcW w:w="2117" w:type="dxa"/>
            <w:gridSpan w:val="2"/>
            <w:vAlign w:val="center"/>
          </w:tcPr>
          <w:p w14:paraId="592A3BBC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应用案例</w:t>
            </w:r>
          </w:p>
          <w:p w14:paraId="44427EE0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业主单位意见</w:t>
            </w:r>
          </w:p>
        </w:tc>
        <w:tc>
          <w:tcPr>
            <w:tcW w:w="6405" w:type="dxa"/>
            <w:vAlign w:val="center"/>
          </w:tcPr>
          <w:p w14:paraId="460A4093" w14:textId="77777777" w:rsidR="008F5B5E" w:rsidRDefault="00000000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限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字，</w:t>
            </w:r>
            <w:r>
              <w:rPr>
                <w:rFonts w:eastAsia="仿宋_GB2312"/>
                <w:color w:val="000000"/>
                <w:szCs w:val="21"/>
              </w:rPr>
              <w:t>用户提出技术评价，说明技术的特点、效果、存在的问题、推广意见等。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</w:tr>
      <w:tr w:rsidR="008F5B5E" w14:paraId="74C9F8B6" w14:textId="77777777">
        <w:trPr>
          <w:cantSplit/>
          <w:trHeight w:val="397"/>
          <w:jc w:val="center"/>
        </w:trPr>
        <w:tc>
          <w:tcPr>
            <w:tcW w:w="2117" w:type="dxa"/>
            <w:gridSpan w:val="2"/>
            <w:vAlign w:val="center"/>
          </w:tcPr>
          <w:p w14:paraId="739697A4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应用案例</w:t>
            </w:r>
          </w:p>
          <w:p w14:paraId="7344633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业主单位承诺</w:t>
            </w:r>
          </w:p>
        </w:tc>
        <w:tc>
          <w:tcPr>
            <w:tcW w:w="6405" w:type="dxa"/>
            <w:vAlign w:val="center"/>
          </w:tcPr>
          <w:p w14:paraId="21A01452" w14:textId="77777777" w:rsidR="008F5B5E" w:rsidRDefault="00000000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典型案例表所填信息真实、准确，同意公开本案例表内容。</w:t>
            </w:r>
          </w:p>
          <w:p w14:paraId="15385CB1" w14:textId="77777777" w:rsidR="008F5B5E" w:rsidRDefault="008F5B5E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 w14:paraId="2E48B00B" w14:textId="77777777" w:rsidR="008F5B5E" w:rsidRDefault="00000000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（案例业主单位盖章）</w:t>
            </w:r>
          </w:p>
          <w:p w14:paraId="35966340" w14:textId="77777777" w:rsidR="008F5B5E" w:rsidRDefault="008F5B5E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 w14:paraId="656A4C24" w14:textId="77777777" w:rsidR="008F5B5E" w:rsidRDefault="008F5B5E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 w14:paraId="39F7DC44" w14:textId="77777777" w:rsidR="008F5B5E" w:rsidRDefault="00000000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日期：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8F5B5E" w14:paraId="0296FB7C" w14:textId="77777777">
        <w:trPr>
          <w:cantSplit/>
          <w:trHeight w:val="397"/>
          <w:jc w:val="center"/>
        </w:trPr>
        <w:tc>
          <w:tcPr>
            <w:tcW w:w="2117" w:type="dxa"/>
            <w:gridSpan w:val="2"/>
            <w:vAlign w:val="center"/>
          </w:tcPr>
          <w:p w14:paraId="0357606C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申报单位</w:t>
            </w:r>
          </w:p>
          <w:p w14:paraId="4A1ABDEA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承诺</w:t>
            </w:r>
          </w:p>
        </w:tc>
        <w:tc>
          <w:tcPr>
            <w:tcW w:w="6405" w:type="dxa"/>
            <w:vAlign w:val="center"/>
          </w:tcPr>
          <w:p w14:paraId="7EF49A10" w14:textId="77777777" w:rsidR="008F5B5E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申报材料内容属实、准确，技术知识产权明晰，不存在知识产权纠纷。</w:t>
            </w:r>
          </w:p>
          <w:p w14:paraId="08C752C6" w14:textId="77777777" w:rsidR="008F5B5E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同意公开本案例表内容。</w:t>
            </w:r>
          </w:p>
          <w:p w14:paraId="61BF2C40" w14:textId="77777777" w:rsidR="008F5B5E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特此承诺。</w:t>
            </w:r>
          </w:p>
          <w:p w14:paraId="7E118789" w14:textId="77777777" w:rsidR="008F5B5E" w:rsidRDefault="008F5B5E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  <w:p w14:paraId="01898F61" w14:textId="77777777" w:rsidR="008F5B5E" w:rsidRDefault="008F5B5E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  <w:p w14:paraId="154E326A" w14:textId="77777777" w:rsidR="008F5B5E" w:rsidRDefault="008F5B5E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  <w:p w14:paraId="73F0CC7F" w14:textId="77777777" w:rsidR="008F5B5E" w:rsidRDefault="00000000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（申报单位盖章）</w:t>
            </w:r>
          </w:p>
          <w:p w14:paraId="77E20E1F" w14:textId="77777777" w:rsidR="008F5B5E" w:rsidRDefault="00000000">
            <w:pPr>
              <w:adjustRightInd w:val="0"/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日期：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  <w:p w14:paraId="3644A5BC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753A83E2" w14:textId="77777777" w:rsidR="008F5B5E" w:rsidRDefault="008F5B5E">
      <w:pPr>
        <w:widowControl/>
        <w:snapToGrid w:val="0"/>
        <w:rPr>
          <w:b/>
          <w:kern w:val="0"/>
          <w:sz w:val="22"/>
        </w:rPr>
      </w:pPr>
    </w:p>
    <w:p w14:paraId="60E26C03" w14:textId="77777777" w:rsidR="008F5B5E" w:rsidRDefault="00000000">
      <w:pPr>
        <w:widowControl/>
        <w:snapToGrid w:val="0"/>
        <w:rPr>
          <w:rFonts w:ascii="宋体" w:hAnsi="宋体" w:cs="宋体"/>
          <w:bCs/>
          <w:kern w:val="0"/>
          <w:sz w:val="22"/>
        </w:rPr>
      </w:pPr>
      <w:r>
        <w:rPr>
          <w:rFonts w:ascii="宋体" w:hAnsi="宋体" w:cs="宋体" w:hint="eastAsia"/>
          <w:b/>
          <w:kern w:val="0"/>
          <w:sz w:val="22"/>
        </w:rPr>
        <w:t>备注：</w:t>
      </w:r>
      <w:r>
        <w:rPr>
          <w:rFonts w:ascii="宋体" w:hAnsi="宋体" w:cs="宋体" w:hint="eastAsia"/>
          <w:bCs/>
          <w:kern w:val="0"/>
          <w:sz w:val="22"/>
        </w:rPr>
        <w:t>1.多个案例请分表填写，</w:t>
      </w:r>
      <w:r>
        <w:rPr>
          <w:rFonts w:ascii="宋体" w:hAnsi="宋体" w:cs="宋体" w:hint="eastAsia"/>
          <w:bCs/>
          <w:color w:val="000000"/>
          <w:kern w:val="0"/>
          <w:sz w:val="22"/>
        </w:rPr>
        <w:t>应用案例应属于北方寒冷地区</w:t>
      </w:r>
      <w:r>
        <w:rPr>
          <w:rFonts w:ascii="宋体" w:hAnsi="宋体" w:cs="宋体" w:hint="eastAsia"/>
          <w:bCs/>
          <w:kern w:val="0"/>
          <w:sz w:val="22"/>
        </w:rPr>
        <w:t>；</w:t>
      </w:r>
    </w:p>
    <w:p w14:paraId="6956AA0C" w14:textId="77777777" w:rsidR="008F5B5E" w:rsidRDefault="00000000">
      <w:pPr>
        <w:widowControl/>
        <w:tabs>
          <w:tab w:val="left" w:pos="650"/>
        </w:tabs>
        <w:snapToGrid w:val="0"/>
        <w:ind w:leftChars="200" w:left="420" w:firstLineChars="2" w:firstLine="4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2.表格内容字体为四号仿宋，单倍行距，段前段后均为0行。</w:t>
      </w:r>
    </w:p>
    <w:p w14:paraId="3CC66AF9" w14:textId="77777777" w:rsidR="008F5B5E" w:rsidRDefault="008F5B5E"/>
    <w:p w14:paraId="2302996B" w14:textId="77777777" w:rsidR="008F5B5E" w:rsidRDefault="008F5B5E"/>
    <w:p w14:paraId="35C451DF" w14:textId="77777777" w:rsidR="008F5B5E" w:rsidRDefault="008F5B5E">
      <w:pPr>
        <w:sectPr w:rsidR="008F5B5E">
          <w:footerReference w:type="default" r:id="rId7"/>
          <w:pgSz w:w="11906" w:h="16838"/>
          <w:pgMar w:top="1701" w:right="1474" w:bottom="1701" w:left="1587" w:header="851" w:footer="992" w:gutter="0"/>
          <w:pgNumType w:fmt="numberInDash"/>
          <w:cols w:space="720"/>
          <w:docGrid w:type="lines" w:linePitch="312"/>
        </w:sectPr>
      </w:pPr>
    </w:p>
    <w:bookmarkEnd w:id="0"/>
    <w:p w14:paraId="745011E3" w14:textId="77777777" w:rsidR="008F5B5E" w:rsidRPr="00484827" w:rsidRDefault="008F5B5E" w:rsidP="00484827">
      <w:pPr>
        <w:rPr>
          <w:rFonts w:eastAsia="黑体"/>
          <w:color w:val="000000"/>
          <w:sz w:val="32"/>
          <w:szCs w:val="32"/>
          <w:shd w:val="clear" w:color="070000" w:fill="FFFFFF"/>
        </w:rPr>
      </w:pPr>
    </w:p>
    <w:sectPr w:rsidR="008F5B5E" w:rsidRPr="00484827" w:rsidSect="00484827">
      <w:footerReference w:type="default" r:id="rId8"/>
      <w:pgSz w:w="11906" w:h="16838"/>
      <w:pgMar w:top="1701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709C" w14:textId="77777777" w:rsidR="00E109FA" w:rsidRDefault="00E109FA">
      <w:r>
        <w:separator/>
      </w:r>
    </w:p>
  </w:endnote>
  <w:endnote w:type="continuationSeparator" w:id="0">
    <w:p w14:paraId="7419BEB7" w14:textId="77777777" w:rsidR="00E109FA" w:rsidRDefault="00E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644B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796D9" wp14:editId="04F307A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7078293C" w14:textId="77777777" w:rsidR="008F5B5E" w:rsidRDefault="00000000">
                          <w:pPr>
                            <w:pStyle w:val="ac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96D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-36.2pt;margin-top:0;width:1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" filled="f" stroked="f">
              <v:textbox style="mso-fit-shape-to-text:t" inset="0,0,0,0">
                <w:txbxContent>
                  <w:p w14:paraId="7078293C" w14:textId="77777777" w:rsidR="008F5B5E" w:rsidRDefault="00000000">
                    <w:pPr>
                      <w:pStyle w:val="ac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4B86F6" w14:textId="77777777" w:rsidR="008F5B5E" w:rsidRDefault="008F5B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BE7A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A79FF" wp14:editId="47A719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1136C0E" w14:textId="77777777" w:rsidR="008F5B5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A79F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17.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EHUzBpkBAAAxAwAADgAA&#10;AAAAAAAAAAAAAAAuAgAAZHJzL2Uyb0RvYy54bWxQSwECLQAUAAYACAAAACEAyiF+YNgAAAADAQAA&#10;DwAAAAAAAAAAAAAAAADzAwAAZHJzL2Rvd25yZXYueG1sUEsFBgAAAAAEAAQA8wAAAPgEAAAAAA==&#10;" filled="f" stroked="f">
              <v:textbox style="mso-fit-shape-to-text:t" inset="0,0,0,0">
                <w:txbxContent>
                  <w:p w14:paraId="51136C0E" w14:textId="77777777" w:rsidR="008F5B5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560E76" w14:textId="77777777" w:rsidR="008F5B5E" w:rsidRDefault="008F5B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C8C4" w14:textId="77777777" w:rsidR="00E109FA" w:rsidRDefault="00E109FA">
      <w:r>
        <w:separator/>
      </w:r>
    </w:p>
  </w:footnote>
  <w:footnote w:type="continuationSeparator" w:id="0">
    <w:p w14:paraId="7FC62EA5" w14:textId="77777777" w:rsidR="00E109FA" w:rsidRDefault="00E1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attachedTemplate r:id="rId1"/>
  <w:documentProtection w:edit="forms" w:enforcement="0"/>
  <w:defaultTabStop w:val="420"/>
  <w:drawingGridHorizontalSpacing w:val="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ODNlYzM5YWE2ZTAwNWYyNWJlMmVhZjAxOGE1NDAifQ=="/>
  </w:docVars>
  <w:rsids>
    <w:rsidRoot w:val="58672F9B"/>
    <w:rsid w:val="000970A8"/>
    <w:rsid w:val="000A3CF8"/>
    <w:rsid w:val="000A599C"/>
    <w:rsid w:val="000D413E"/>
    <w:rsid w:val="000E5482"/>
    <w:rsid w:val="00133187"/>
    <w:rsid w:val="001D5C5F"/>
    <w:rsid w:val="00207978"/>
    <w:rsid w:val="002C28C5"/>
    <w:rsid w:val="002C7577"/>
    <w:rsid w:val="002D3B75"/>
    <w:rsid w:val="00302E85"/>
    <w:rsid w:val="003761C8"/>
    <w:rsid w:val="003A333A"/>
    <w:rsid w:val="003B4D11"/>
    <w:rsid w:val="003B5A81"/>
    <w:rsid w:val="003D022F"/>
    <w:rsid w:val="00484827"/>
    <w:rsid w:val="004A46D5"/>
    <w:rsid w:val="004E3011"/>
    <w:rsid w:val="004F510C"/>
    <w:rsid w:val="00542CF6"/>
    <w:rsid w:val="005431BF"/>
    <w:rsid w:val="005E454D"/>
    <w:rsid w:val="00645CAF"/>
    <w:rsid w:val="00663137"/>
    <w:rsid w:val="00672112"/>
    <w:rsid w:val="00714B4C"/>
    <w:rsid w:val="0071678C"/>
    <w:rsid w:val="0080101F"/>
    <w:rsid w:val="00842E22"/>
    <w:rsid w:val="00890EE0"/>
    <w:rsid w:val="008E1944"/>
    <w:rsid w:val="008F5B5E"/>
    <w:rsid w:val="009768F1"/>
    <w:rsid w:val="00996D77"/>
    <w:rsid w:val="009A371F"/>
    <w:rsid w:val="009F6177"/>
    <w:rsid w:val="00A34DD2"/>
    <w:rsid w:val="00A84A7E"/>
    <w:rsid w:val="00AB72D4"/>
    <w:rsid w:val="00AC6D2C"/>
    <w:rsid w:val="00AE3A61"/>
    <w:rsid w:val="00AF29DD"/>
    <w:rsid w:val="00AF7929"/>
    <w:rsid w:val="00B04545"/>
    <w:rsid w:val="00B0513E"/>
    <w:rsid w:val="00BB6F8B"/>
    <w:rsid w:val="00BD6EE5"/>
    <w:rsid w:val="00C15822"/>
    <w:rsid w:val="00D53D3F"/>
    <w:rsid w:val="00D64C89"/>
    <w:rsid w:val="00D7745F"/>
    <w:rsid w:val="00D8157D"/>
    <w:rsid w:val="00D929A7"/>
    <w:rsid w:val="00DB1429"/>
    <w:rsid w:val="00DC70D9"/>
    <w:rsid w:val="00DE6483"/>
    <w:rsid w:val="00E106BF"/>
    <w:rsid w:val="00E109FA"/>
    <w:rsid w:val="00E27FB2"/>
    <w:rsid w:val="00E339B4"/>
    <w:rsid w:val="00E90EB7"/>
    <w:rsid w:val="00EC3729"/>
    <w:rsid w:val="00ED5B10"/>
    <w:rsid w:val="00F51B0D"/>
    <w:rsid w:val="00F73C4C"/>
    <w:rsid w:val="01407CB9"/>
    <w:rsid w:val="014915B7"/>
    <w:rsid w:val="0201014B"/>
    <w:rsid w:val="02323026"/>
    <w:rsid w:val="02676F65"/>
    <w:rsid w:val="050651D2"/>
    <w:rsid w:val="059439AA"/>
    <w:rsid w:val="05D85350"/>
    <w:rsid w:val="07202BC9"/>
    <w:rsid w:val="07A80140"/>
    <w:rsid w:val="07E020D6"/>
    <w:rsid w:val="088231B0"/>
    <w:rsid w:val="0884725D"/>
    <w:rsid w:val="094D4DE3"/>
    <w:rsid w:val="09700DB4"/>
    <w:rsid w:val="0A7A4EF9"/>
    <w:rsid w:val="0B5A0B3D"/>
    <w:rsid w:val="0BE35D97"/>
    <w:rsid w:val="0C8133FE"/>
    <w:rsid w:val="0DAD577B"/>
    <w:rsid w:val="0E733AE7"/>
    <w:rsid w:val="0EDD69F3"/>
    <w:rsid w:val="0EE13979"/>
    <w:rsid w:val="0F852E02"/>
    <w:rsid w:val="1237465C"/>
    <w:rsid w:val="135B488F"/>
    <w:rsid w:val="13C03030"/>
    <w:rsid w:val="14E0769A"/>
    <w:rsid w:val="154B51FC"/>
    <w:rsid w:val="174D2357"/>
    <w:rsid w:val="176315A3"/>
    <w:rsid w:val="19147B36"/>
    <w:rsid w:val="19873F08"/>
    <w:rsid w:val="1B446915"/>
    <w:rsid w:val="1B753A98"/>
    <w:rsid w:val="1B7D6CD7"/>
    <w:rsid w:val="1C41164E"/>
    <w:rsid w:val="1CA13D54"/>
    <w:rsid w:val="1D6D3DD8"/>
    <w:rsid w:val="1E214AAB"/>
    <w:rsid w:val="1F876F05"/>
    <w:rsid w:val="20453F8C"/>
    <w:rsid w:val="21E86DFD"/>
    <w:rsid w:val="223C6D39"/>
    <w:rsid w:val="22496DE1"/>
    <w:rsid w:val="224F202A"/>
    <w:rsid w:val="235007DD"/>
    <w:rsid w:val="23527BDD"/>
    <w:rsid w:val="25DC6481"/>
    <w:rsid w:val="26626E71"/>
    <w:rsid w:val="27BA54BC"/>
    <w:rsid w:val="27FE4CDF"/>
    <w:rsid w:val="2A863917"/>
    <w:rsid w:val="2ACB60F7"/>
    <w:rsid w:val="2B460412"/>
    <w:rsid w:val="2C415E8D"/>
    <w:rsid w:val="2D3709E5"/>
    <w:rsid w:val="2E944916"/>
    <w:rsid w:val="2EAC3003"/>
    <w:rsid w:val="2F355ADF"/>
    <w:rsid w:val="304A5319"/>
    <w:rsid w:val="31B756A9"/>
    <w:rsid w:val="32353E53"/>
    <w:rsid w:val="32561F31"/>
    <w:rsid w:val="32990513"/>
    <w:rsid w:val="33C9783C"/>
    <w:rsid w:val="34076E7C"/>
    <w:rsid w:val="34AC1A4E"/>
    <w:rsid w:val="35840EDB"/>
    <w:rsid w:val="3791219A"/>
    <w:rsid w:val="37DF263C"/>
    <w:rsid w:val="3AB160CF"/>
    <w:rsid w:val="3B581288"/>
    <w:rsid w:val="3DBD7D30"/>
    <w:rsid w:val="3DF813E6"/>
    <w:rsid w:val="3E823C29"/>
    <w:rsid w:val="3F3D0228"/>
    <w:rsid w:val="3FEC1DD2"/>
    <w:rsid w:val="406D5AC5"/>
    <w:rsid w:val="407A4A77"/>
    <w:rsid w:val="410103CB"/>
    <w:rsid w:val="412236F6"/>
    <w:rsid w:val="416F245B"/>
    <w:rsid w:val="424B3824"/>
    <w:rsid w:val="442020D6"/>
    <w:rsid w:val="47F374A2"/>
    <w:rsid w:val="481E43E1"/>
    <w:rsid w:val="488F65CB"/>
    <w:rsid w:val="492156F0"/>
    <w:rsid w:val="497224E5"/>
    <w:rsid w:val="4A8D22B6"/>
    <w:rsid w:val="4BC5405E"/>
    <w:rsid w:val="4C383089"/>
    <w:rsid w:val="4C7823AE"/>
    <w:rsid w:val="4C782A1A"/>
    <w:rsid w:val="4E4D0BD9"/>
    <w:rsid w:val="4EB54731"/>
    <w:rsid w:val="4F216569"/>
    <w:rsid w:val="4FE00DBC"/>
    <w:rsid w:val="50663A71"/>
    <w:rsid w:val="50EA0634"/>
    <w:rsid w:val="51332FEE"/>
    <w:rsid w:val="52C319D8"/>
    <w:rsid w:val="52DE5BBA"/>
    <w:rsid w:val="53B669E2"/>
    <w:rsid w:val="53FE5982"/>
    <w:rsid w:val="55D1684D"/>
    <w:rsid w:val="55F87140"/>
    <w:rsid w:val="56DE2112"/>
    <w:rsid w:val="57012A00"/>
    <w:rsid w:val="581F3E7A"/>
    <w:rsid w:val="58583A02"/>
    <w:rsid w:val="58672F9B"/>
    <w:rsid w:val="586760CC"/>
    <w:rsid w:val="58D66A16"/>
    <w:rsid w:val="5A981304"/>
    <w:rsid w:val="5AE25C4F"/>
    <w:rsid w:val="5BC644A0"/>
    <w:rsid w:val="5BCE256A"/>
    <w:rsid w:val="5C0D42BF"/>
    <w:rsid w:val="5C2E2620"/>
    <w:rsid w:val="5DAA6DFB"/>
    <w:rsid w:val="5DB82AC9"/>
    <w:rsid w:val="5E162529"/>
    <w:rsid w:val="5F27607F"/>
    <w:rsid w:val="6012481A"/>
    <w:rsid w:val="60A55D12"/>
    <w:rsid w:val="61184EAA"/>
    <w:rsid w:val="61C729F1"/>
    <w:rsid w:val="624C5187"/>
    <w:rsid w:val="62884AAE"/>
    <w:rsid w:val="64745092"/>
    <w:rsid w:val="64EA6BB5"/>
    <w:rsid w:val="65191DA6"/>
    <w:rsid w:val="654625E0"/>
    <w:rsid w:val="659F06EE"/>
    <w:rsid w:val="66D41D9A"/>
    <w:rsid w:val="67E54415"/>
    <w:rsid w:val="685148C0"/>
    <w:rsid w:val="687D353D"/>
    <w:rsid w:val="68B1659A"/>
    <w:rsid w:val="68CA37B0"/>
    <w:rsid w:val="68D159D3"/>
    <w:rsid w:val="6A000277"/>
    <w:rsid w:val="6B7E1CB5"/>
    <w:rsid w:val="6D3A12F5"/>
    <w:rsid w:val="6D630933"/>
    <w:rsid w:val="6D6823EA"/>
    <w:rsid w:val="7109450B"/>
    <w:rsid w:val="715F6D16"/>
    <w:rsid w:val="72D027B6"/>
    <w:rsid w:val="73215977"/>
    <w:rsid w:val="74046D30"/>
    <w:rsid w:val="74480B07"/>
    <w:rsid w:val="74D67391"/>
    <w:rsid w:val="75151D50"/>
    <w:rsid w:val="753A43F5"/>
    <w:rsid w:val="75B13370"/>
    <w:rsid w:val="769D7C06"/>
    <w:rsid w:val="77837803"/>
    <w:rsid w:val="79C0498B"/>
    <w:rsid w:val="7A3A55D9"/>
    <w:rsid w:val="7A596608"/>
    <w:rsid w:val="7A8521BE"/>
    <w:rsid w:val="7B852210"/>
    <w:rsid w:val="7BA25549"/>
    <w:rsid w:val="7BEA48DA"/>
    <w:rsid w:val="7C99614F"/>
    <w:rsid w:val="7CAE2D1F"/>
    <w:rsid w:val="7CE65BF7"/>
    <w:rsid w:val="7E6C73DC"/>
    <w:rsid w:val="7E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5F16"/>
  <w15:docId w15:val="{EFA6DBF4-ED96-4DBE-805A-434412F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56" w:line="560" w:lineRule="exact"/>
      <w:ind w:firstLineChars="200" w:firstLine="640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640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Body Text First Indent"/>
    <w:basedOn w:val="a8"/>
    <w:pPr>
      <w:spacing w:line="588" w:lineRule="exact"/>
      <w:ind w:firstLineChars="200" w:firstLine="880"/>
    </w:pPr>
  </w:style>
  <w:style w:type="paragraph" w:styleId="a8">
    <w:name w:val="Body Text"/>
    <w:basedOn w:val="a"/>
    <w:link w:val="a9"/>
    <w:rPr>
      <w:rFonts w:ascii="宋体" w:hAnsi="宋体" w:cs="宋体"/>
      <w:sz w:val="32"/>
      <w:szCs w:val="32"/>
      <w:lang w:val="zh-CN" w:bidi="zh-CN"/>
    </w:rPr>
  </w:style>
  <w:style w:type="paragraph" w:styleId="aa">
    <w:name w:val="Plain Text"/>
    <w:basedOn w:val="a"/>
    <w:link w:val="ab"/>
    <w:unhideWhenUsed/>
    <w:rPr>
      <w:rFonts w:ascii="宋体" w:hAnsi="Courier New"/>
      <w:szCs w:val="21"/>
    </w:rPr>
  </w:style>
  <w:style w:type="paragraph" w:styleId="20">
    <w:name w:val="Body Text Indent 2"/>
    <w:basedOn w:val="a"/>
    <w:next w:val="a"/>
    <w:pPr>
      <w:spacing w:after="120" w:line="480" w:lineRule="auto"/>
      <w:ind w:leftChars="200" w:left="42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pPr>
      <w:spacing w:line="500" w:lineRule="exact"/>
    </w:pPr>
    <w:rPr>
      <w:rFonts w:eastAsia="仿宋_GB2312"/>
      <w:b/>
      <w:bCs/>
      <w:sz w:val="28"/>
    </w:rPr>
  </w:style>
  <w:style w:type="paragraph" w:styleId="ae">
    <w:name w:val="Message Header"/>
    <w:basedOn w:val="a"/>
    <w:next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f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24">
    <w:name w:val="_Style 24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styleId="af0">
    <w:name w:val="Strong"/>
    <w:qFormat/>
    <w:rPr>
      <w:rFonts w:ascii="宋体" w:hAnsi="宋体" w:cs="宋体"/>
      <w:b/>
      <w:sz w:val="24"/>
      <w:szCs w:val="20"/>
    </w:rPr>
  </w:style>
  <w:style w:type="character" w:styleId="af1">
    <w:name w:val="page number"/>
  </w:style>
  <w:style w:type="character" w:styleId="af2">
    <w:name w:val="Hyperlink"/>
    <w:rPr>
      <w:rFonts w:ascii="宋体" w:hAnsi="宋体" w:cs="宋体"/>
      <w:color w:val="0000FF"/>
      <w:sz w:val="24"/>
      <w:szCs w:val="20"/>
      <w:u w:val="single"/>
    </w:rPr>
  </w:style>
  <w:style w:type="character" w:styleId="af3">
    <w:name w:val="annotation reference"/>
    <w:rPr>
      <w:rFonts w:ascii="宋体" w:hAnsi="宋体" w:cs="宋体"/>
      <w:sz w:val="21"/>
      <w:szCs w:val="21"/>
    </w:rPr>
  </w:style>
  <w:style w:type="table" w:styleId="af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</w:rPr>
  </w:style>
  <w:style w:type="paragraph" w:customStyle="1" w:styleId="CharCharChar1Char">
    <w:name w:val="Char Char Char1 Char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ISOCTEUR" w:cs="Courier New"/>
      <w:color w:val="000000"/>
      <w:sz w:val="24"/>
      <w:szCs w:val="24"/>
    </w:rPr>
  </w:style>
  <w:style w:type="paragraph" w:customStyle="1" w:styleId="11">
    <w:name w:val="列出段落1"/>
    <w:basedOn w:val="a"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ind w:firstLine="645"/>
      <w:textAlignment w:val="baseline"/>
    </w:pPr>
  </w:style>
  <w:style w:type="paragraph" w:customStyle="1" w:styleId="09922">
    <w:name w:val="样式 四号 首行缩进:  0.99 厘米 行距: 固定值 22 磅"/>
    <w:basedOn w:val="a"/>
    <w:qFormat/>
    <w:pPr>
      <w:spacing w:line="520" w:lineRule="exact"/>
      <w:ind w:firstLine="567"/>
    </w:pPr>
    <w:rPr>
      <w:rFonts w:cs="宋体"/>
      <w:sz w:val="28"/>
      <w:szCs w:val="20"/>
    </w:rPr>
  </w:style>
  <w:style w:type="paragraph" w:customStyle="1" w:styleId="New">
    <w:name w:val="正文 New"/>
    <w:next w:val="BodyText"/>
    <w:uiPriority w:val="99"/>
    <w:qFormat/>
    <w:pPr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">
    <w:name w:val="BodyText"/>
    <w:basedOn w:val="a"/>
    <w:qFormat/>
    <w:rPr>
      <w:rFonts w:ascii="宋体" w:eastAsia="Times New Roman"/>
      <w:kern w:val="0"/>
    </w:rPr>
  </w:style>
  <w:style w:type="paragraph" w:customStyle="1" w:styleId="af5">
    <w:name w:val="正文格式"/>
    <w:basedOn w:val="a"/>
    <w:qFormat/>
    <w:pPr>
      <w:spacing w:line="360" w:lineRule="auto"/>
      <w:ind w:firstLine="482"/>
    </w:pPr>
    <w:rPr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28">
    <w:name w:val="样式 左 行距: 最小值 28 磅"/>
    <w:basedOn w:val="a"/>
    <w:uiPriority w:val="99"/>
    <w:qFormat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paragraph" w:customStyle="1" w:styleId="13">
    <w:name w:val="引文目录1"/>
    <w:basedOn w:val="a"/>
    <w:next w:val="a"/>
    <w:qFormat/>
    <w:pPr>
      <w:ind w:leftChars="200" w:left="420"/>
    </w:pPr>
  </w:style>
  <w:style w:type="paragraph" w:customStyle="1" w:styleId="cucd-0">
    <w:name w:val="cucd-0"/>
    <w:pPr>
      <w:spacing w:line="360" w:lineRule="auto"/>
      <w:ind w:firstLineChars="200" w:firstLine="480"/>
    </w:pPr>
    <w:rPr>
      <w:kern w:val="2"/>
      <w:sz w:val="24"/>
      <w:szCs w:val="24"/>
    </w:rPr>
  </w:style>
  <w:style w:type="paragraph" w:customStyle="1" w:styleId="p2">
    <w:name w:val="p2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af6">
    <w:uiPriority w:val="99"/>
    <w:unhideWhenUsed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eastAsia="方正小标宋简体"/>
      <w:kern w:val="44"/>
      <w:sz w:val="44"/>
    </w:rPr>
  </w:style>
  <w:style w:type="character" w:customStyle="1" w:styleId="30">
    <w:name w:val="标题 3 字符"/>
    <w:link w:val="3"/>
    <w:uiPriority w:val="9"/>
    <w:rPr>
      <w:rFonts w:eastAsia="楷体_GB2312"/>
    </w:rPr>
  </w:style>
  <w:style w:type="character" w:customStyle="1" w:styleId="a6">
    <w:name w:val="批注文字 字符"/>
    <w:link w:val="a4"/>
    <w:rPr>
      <w:rFonts w:ascii="宋体" w:hAnsi="宋体" w:cs="宋体"/>
      <w:kern w:val="2"/>
      <w:sz w:val="21"/>
      <w:szCs w:val="24"/>
    </w:rPr>
  </w:style>
  <w:style w:type="character" w:customStyle="1" w:styleId="a9">
    <w:name w:val="正文文本 字符"/>
    <w:link w:val="a8"/>
    <w:qFormat/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ab">
    <w:name w:val="纯文本 字符"/>
    <w:link w:val="aa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a5">
    <w:name w:val="批注主题 字符"/>
    <w:link w:val="a3"/>
    <w:rPr>
      <w:rFonts w:ascii="宋体" w:hAnsi="宋体" w:cs="宋体"/>
      <w:b/>
      <w:bCs/>
      <w:kern w:val="2"/>
      <w:sz w:val="21"/>
      <w:szCs w:val="24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NormalCharacter">
    <w:name w:val="NormalCharacter"/>
    <w:qFormat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14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网格型1"/>
    <w:basedOn w:val="14"/>
    <w:pPr>
      <w:widowControl w:val="0"/>
      <w:jc w:val="both"/>
    </w:pPr>
    <w:tblPr/>
  </w:style>
  <w:style w:type="paragraph" w:styleId="af7">
    <w:name w:val="Revision"/>
    <w:hidden/>
    <w:uiPriority w:val="99"/>
    <w:unhideWhenUsed/>
    <w:rsid w:val="00F73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5216;\&#22791;&#26597;\&#22788;&#21457;&#25991;\&#21452;&#21452;\2&#8212;20240527-&#20851;&#20110;&#24320;&#23637;&#21271;&#26041;&#23506;&#20919;&#22320;&#21306;&#20808;&#36827;&#29992;&#29983;&#24577;&#29615;&#22659;&#25216;&#24449;&#38598;&#30340;&#36890;&#30693;\20240527-&#20851;&#20110;&#24320;&#23637;&#21271;&#26041;&#23506;&#20919;&#22320;&#21306;&#20808;&#36827;&#29992;&#29983;&#24577;&#29615;&#22659;&#25216;&#24449;&#38598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20240527-关于开展北方寒冷地区先进用生态环境技征集的通知.doc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黑环验〔2014〕81号</dc:title>
  <dc:creator>朱云飞</dc:creator>
  <cp:lastModifiedBy>双双 于</cp:lastModifiedBy>
  <cp:revision>4</cp:revision>
  <dcterms:created xsi:type="dcterms:W3CDTF">2024-05-28T01:26:00Z</dcterms:created>
  <dcterms:modified xsi:type="dcterms:W3CDTF">2024-05-28T01:28:00Z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96357D6B53A540D4AE3739F01483BB32_13</vt:lpwstr>
  </property>
</Properties>
</file>