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0912">
      <w:pPr>
        <w:pStyle w:val="19"/>
        <w:rPr>
          <w:rFonts w:eastAsia="黑体" w:cs="Times New Roman"/>
          <w:szCs w:val="32"/>
        </w:rPr>
      </w:pPr>
      <w:bookmarkStart w:id="0" w:name="OLE_LINK2"/>
      <w:r>
        <w:rPr>
          <w:rFonts w:eastAsia="黑体" w:cs="Times New Roman"/>
          <w:szCs w:val="32"/>
        </w:rPr>
        <w:t>附件2</w:t>
      </w:r>
    </w:p>
    <w:p w14:paraId="09FC8BD5">
      <w:pPr>
        <w:pStyle w:val="19"/>
        <w:spacing w:line="600" w:lineRule="exact"/>
        <w:jc w:val="center"/>
        <w:rPr>
          <w:rFonts w:hint="eastAsia" w:ascii="方正小标宋简体" w:eastAsia="方正小标宋简体" w:cs="方正小标宋_GBK"/>
          <w:szCs w:val="32"/>
        </w:rPr>
      </w:pPr>
      <w:bookmarkStart w:id="1" w:name="_GoBack"/>
      <w:r>
        <w:rPr>
          <w:rFonts w:hint="eastAsia" w:ascii="方正小标宋简体" w:eastAsia="方正小标宋简体" w:cs="方正小标宋_GBK"/>
          <w:szCs w:val="32"/>
          <w:lang w:val="en-US" w:eastAsia="zh-CN"/>
        </w:rPr>
        <w:t>首届</w:t>
      </w:r>
      <w:r>
        <w:rPr>
          <w:rFonts w:hint="eastAsia" w:ascii="方正小标宋简体" w:eastAsia="方正小标宋简体" w:cs="方正小标宋_GBK"/>
          <w:szCs w:val="32"/>
        </w:rPr>
        <w:t>“美丽中国，志愿有我”生态环境志愿服务项目大赛推荐表</w:t>
      </w:r>
      <w:bookmarkEnd w:id="1"/>
    </w:p>
    <w:p w14:paraId="04699B22">
      <w:pPr>
        <w:widowControl/>
        <w:textAlignment w:val="center"/>
        <w:rPr>
          <w:rFonts w:cs="Times New Roman"/>
          <w:sz w:val="22"/>
        </w:rPr>
      </w:pPr>
    </w:p>
    <w:p w14:paraId="55636399">
      <w:pPr>
        <w:widowControl/>
        <w:textAlignment w:val="center"/>
        <w:rPr>
          <w:rFonts w:ascii="仿宋_GB2312" w:hAnsi="仿宋_GB2312" w:cs="仿宋_GB2312"/>
          <w:sz w:val="22"/>
        </w:rPr>
      </w:pPr>
      <w:r>
        <w:rPr>
          <w:rFonts w:hint="eastAsia" w:ascii="仿宋_GB2312" w:hAnsi="仿宋_GB2312" w:cs="仿宋_GB2312"/>
          <w:sz w:val="22"/>
        </w:rPr>
        <w:t>推荐单位（公章）：                               联系人：                                   联系电话：</w:t>
      </w:r>
    </w:p>
    <w:tbl>
      <w:tblPr>
        <w:tblStyle w:val="13"/>
        <w:tblW w:w="13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753"/>
        <w:gridCol w:w="2629"/>
        <w:gridCol w:w="1861"/>
        <w:gridCol w:w="1636"/>
        <w:gridCol w:w="1760"/>
        <w:gridCol w:w="1189"/>
      </w:tblGrid>
      <w:tr w14:paraId="2B27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A9DEA28">
            <w:pPr>
              <w:pStyle w:val="19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753" w:type="dxa"/>
          </w:tcPr>
          <w:p w14:paraId="62782B7F">
            <w:pPr>
              <w:pStyle w:val="19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629" w:type="dxa"/>
          </w:tcPr>
          <w:p w14:paraId="35B3CB0D">
            <w:pPr>
              <w:pStyle w:val="19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实施组织</w:t>
            </w:r>
          </w:p>
        </w:tc>
        <w:tc>
          <w:tcPr>
            <w:tcW w:w="1861" w:type="dxa"/>
          </w:tcPr>
          <w:p w14:paraId="056AA0D7">
            <w:pPr>
              <w:pStyle w:val="19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项目类别</w:t>
            </w:r>
          </w:p>
        </w:tc>
        <w:tc>
          <w:tcPr>
            <w:tcW w:w="1636" w:type="dxa"/>
          </w:tcPr>
          <w:p w14:paraId="642B009C">
            <w:pPr>
              <w:pStyle w:val="19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1760" w:type="dxa"/>
          </w:tcPr>
          <w:p w14:paraId="47043131">
            <w:pPr>
              <w:pStyle w:val="19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189" w:type="dxa"/>
          </w:tcPr>
          <w:p w14:paraId="71B3F538">
            <w:pPr>
              <w:pStyle w:val="19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35E1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69DC093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7C670B2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14:paraId="45A76A22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5D67B3F2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02FD5983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5B7AA36A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CA7D17D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</w:tr>
      <w:tr w14:paraId="43FF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F0FAF99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289A2FC9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14:paraId="2135B873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65505E48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5E1D2868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0F6EB0A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A0AE9A8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</w:tr>
      <w:tr w14:paraId="253B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124EBE86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F6D39A6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14:paraId="63ECE67C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91952F8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5C24883D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5CB963D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969F5BF">
            <w:pPr>
              <w:pStyle w:val="19"/>
              <w:rPr>
                <w:rFonts w:cs="Times New Roman"/>
                <w:sz w:val="28"/>
                <w:szCs w:val="28"/>
              </w:rPr>
            </w:pPr>
          </w:p>
        </w:tc>
      </w:tr>
    </w:tbl>
    <w:p w14:paraId="107BEE17">
      <w:pPr>
        <w:pStyle w:val="19"/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 w:val="21"/>
          <w:szCs w:val="21"/>
        </w:rPr>
        <w:t>备注：推荐材料文件夹内包括推荐表盖章扫描件及Word电子版，申报表盖章扫描件及Word电子版，照片和视频等。文件夹名称样例：“北京市项目大赛推荐表+申报表+佐证材料”；文件名称样例：“北京市生态环境局项目大赛推荐表.doc”“北京市生态环境局推荐项目1佐证材料文件夹（包含项目全部申报材料）”</w:t>
      </w:r>
    </w:p>
    <w:p w14:paraId="2EF32746">
      <w:pPr>
        <w:pStyle w:val="2"/>
        <w:spacing w:after="0" w:line="580" w:lineRule="exact"/>
        <w:ind w:firstLine="4480" w:firstLineChars="1400"/>
        <w:rPr>
          <w:rFonts w:cs="Times New Roman"/>
        </w:rPr>
      </w:pPr>
    </w:p>
    <w:p w14:paraId="392C0DA7"/>
    <w:bookmarkEnd w:id="0"/>
    <w:p w14:paraId="0923A457"/>
    <w:p w14:paraId="1CE91172">
      <w:pPr>
        <w:pStyle w:val="2"/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D0CA9">
    <w:pPr>
      <w:pStyle w:val="8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D445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wY1sIBAACP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JyDQjvDgkLl34y6gg1FcM5FUbTTuVF+PNesp7+o8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Mn8GNb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16D445"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D666B"/>
    <w:rsid w:val="001A24F7"/>
    <w:rsid w:val="0046357D"/>
    <w:rsid w:val="006F6A20"/>
    <w:rsid w:val="00A773F9"/>
    <w:rsid w:val="00AF0F41"/>
    <w:rsid w:val="00B241C7"/>
    <w:rsid w:val="00E51508"/>
    <w:rsid w:val="00ED35E7"/>
    <w:rsid w:val="00F3005E"/>
    <w:rsid w:val="02A901B4"/>
    <w:rsid w:val="03807B14"/>
    <w:rsid w:val="05B31375"/>
    <w:rsid w:val="0AAD5057"/>
    <w:rsid w:val="134E77C1"/>
    <w:rsid w:val="1AD078E3"/>
    <w:rsid w:val="218E35E6"/>
    <w:rsid w:val="22AF6E18"/>
    <w:rsid w:val="238B02C4"/>
    <w:rsid w:val="24D5467A"/>
    <w:rsid w:val="280244FE"/>
    <w:rsid w:val="28D4183D"/>
    <w:rsid w:val="2AEE14EF"/>
    <w:rsid w:val="2CAF19C3"/>
    <w:rsid w:val="32E50DD9"/>
    <w:rsid w:val="37F51BAE"/>
    <w:rsid w:val="3EE50343"/>
    <w:rsid w:val="3F856CCA"/>
    <w:rsid w:val="45201196"/>
    <w:rsid w:val="4C633141"/>
    <w:rsid w:val="4F3F5550"/>
    <w:rsid w:val="503952D5"/>
    <w:rsid w:val="50EB6659"/>
    <w:rsid w:val="5114635C"/>
    <w:rsid w:val="52907E4E"/>
    <w:rsid w:val="52CB6FE1"/>
    <w:rsid w:val="549F1582"/>
    <w:rsid w:val="58B5048F"/>
    <w:rsid w:val="599A4D69"/>
    <w:rsid w:val="5CB45B46"/>
    <w:rsid w:val="5D6C3FD8"/>
    <w:rsid w:val="5E04075F"/>
    <w:rsid w:val="67070DA8"/>
    <w:rsid w:val="6A1E7B37"/>
    <w:rsid w:val="78207D4D"/>
    <w:rsid w:val="7C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jc w:val="center"/>
      <w:outlineLvl w:val="0"/>
    </w:pPr>
    <w:rPr>
      <w:rFonts w:hint="eastAsia" w:ascii="宋体" w:hAnsi="宋体" w:eastAsia="方正小标宋_GBK" w:cs="Times New Roman"/>
      <w:bCs/>
      <w:kern w:val="44"/>
      <w:sz w:val="36"/>
      <w:szCs w:val="48"/>
    </w:rPr>
  </w:style>
  <w:style w:type="paragraph" w:styleId="5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黑体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7"/>
    <w:basedOn w:val="1"/>
    <w:next w:val="1"/>
    <w:qFormat/>
    <w:uiPriority w:val="99"/>
    <w:pPr>
      <w:ind w:left="2520"/>
    </w:p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right"/>
    </w:pPr>
    <w:rPr>
      <w:rFonts w:cs="Times New Roman"/>
      <w:kern w:val="0"/>
      <w:sz w:val="28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customStyle="1" w:styleId="16">
    <w:name w:val="标题 1 Char"/>
    <w:link w:val="4"/>
    <w:qFormat/>
    <w:uiPriority w:val="0"/>
    <w:rPr>
      <w:rFonts w:hint="eastAsia" w:ascii="宋体" w:hAnsi="宋体" w:eastAsia="方正小标宋_GBK" w:cs="宋体"/>
      <w:kern w:val="44"/>
      <w:sz w:val="36"/>
      <w:szCs w:val="48"/>
      <w:lang w:bidi="ar"/>
    </w:rPr>
  </w:style>
  <w:style w:type="character" w:customStyle="1" w:styleId="17">
    <w:name w:val="标题 2 Char"/>
    <w:link w:val="5"/>
    <w:qFormat/>
    <w:uiPriority w:val="0"/>
    <w:rPr>
      <w:rFonts w:ascii="Arial" w:hAnsi="Arial" w:eastAsia="黑体"/>
      <w:b/>
      <w:sz w:val="32"/>
    </w:rPr>
  </w:style>
  <w:style w:type="paragraph" w:customStyle="1" w:styleId="18">
    <w:name w:val="样式1"/>
    <w:basedOn w:val="1"/>
    <w:qFormat/>
    <w:uiPriority w:val="0"/>
    <w:pPr>
      <w:spacing w:line="600" w:lineRule="exact"/>
      <w:ind w:firstLine="640" w:firstLineChars="200"/>
    </w:pPr>
    <w:rPr>
      <w:rFonts w:hint="eastAsia"/>
    </w:rPr>
  </w:style>
  <w:style w:type="paragraph" w:customStyle="1" w:styleId="19">
    <w:name w:val="样式 小四"/>
    <w:basedOn w:val="1"/>
    <w:qFormat/>
    <w:uiPriority w:val="0"/>
    <w:rPr>
      <w:szCs w:val="20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21">
    <w:name w:val="批注文字 Char"/>
    <w:basedOn w:val="14"/>
    <w:link w:val="6"/>
    <w:qFormat/>
    <w:uiPriority w:val="0"/>
    <w:rPr>
      <w:rFonts w:ascii="Times New Roman" w:hAnsi="Times New Roman" w:eastAsia="仿宋_GB2312"/>
      <w:kern w:val="2"/>
      <w:sz w:val="32"/>
      <w:szCs w:val="22"/>
    </w:rPr>
  </w:style>
  <w:style w:type="character" w:customStyle="1" w:styleId="22">
    <w:name w:val="批注主题 Char"/>
    <w:basedOn w:val="21"/>
    <w:link w:val="11"/>
    <w:qFormat/>
    <w:uiPriority w:val="0"/>
    <w:rPr>
      <w:rFonts w:ascii="Times New Roman" w:hAnsi="Times New Roman" w:eastAsia="仿宋_GB2312"/>
      <w:b/>
      <w:bCs/>
      <w:kern w:val="2"/>
      <w:sz w:val="32"/>
      <w:szCs w:val="22"/>
    </w:rPr>
  </w:style>
  <w:style w:type="character" w:customStyle="1" w:styleId="23">
    <w:name w:val="页眉 Char"/>
    <w:basedOn w:val="14"/>
    <w:link w:val="9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批注框文本 Char"/>
    <w:basedOn w:val="14"/>
    <w:link w:val="7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神州网信技术有限公司</Company>
  <Pages>1</Pages>
  <Words>2244</Words>
  <Characters>2359</Characters>
  <Lines>4</Lines>
  <Paragraphs>6</Paragraphs>
  <TotalTime>3</TotalTime>
  <ScaleCrop>false</ScaleCrop>
  <LinksUpToDate>false</LinksUpToDate>
  <CharactersWithSpaces>2581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2025-12-03T04:19:00Z</dcterms:created>
  <dc:creator>刘迪</dc:creator>
  <cp:lastModifiedBy>Lincoln Yu</cp:lastModifiedBy>
  <cp:lastPrinted>2025-12-10T03:45:00Z</cp:lastPrinted>
  <dcterms:modified xsi:type="dcterms:W3CDTF">2025-12-10T05:37:44Z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eyJoZGlkIjoiYzk4N2M4NWYwZmQ2YzhkNWNlOWVlZTg2MDM5NmUyM2MiLCJ1c2VySWQiOiIyMTM2NTU3MzYifQ==</vt:lpwstr>
  </property>
  <property fmtid="{D5CDD505-2E9C-101B-9397-08002B2CF9AE}" pid="4" name="ICV">
    <vt:lpwstr>F552C32B28CA47A996F485F3CBE5C124_12</vt:lpwstr>
  </property>
</Properties>
</file>